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glabkgnd" focussize="0,0" recolor="t" r:id="rId8"/>
    </v:background>
  </w:background>
  <w:body>
    <w:p>
      <w:pPr>
        <w:pStyle w:val="8"/>
        <w:tabs>
          <w:tab w:val="center" w:pos="4819"/>
        </w:tabs>
        <w:spacing w:line="460" w:lineRule="exact"/>
        <w:jc w:val="both"/>
        <w:rPr>
          <w:rFonts w:ascii="隶书" w:eastAsia="隶书"/>
          <w:b/>
          <w:color w:val="000080"/>
          <w:sz w:val="44"/>
          <w:szCs w:val="44"/>
        </w:rPr>
      </w:pPr>
      <w:r>
        <w:rPr>
          <w:rFonts w:ascii="隶书" w:eastAsia="隶书"/>
          <w:b/>
          <w:color w:val="000080"/>
          <w:sz w:val="44"/>
          <w:szCs w:val="44"/>
        </w:rPr>
        <w:tab/>
      </w:r>
      <w:r>
        <w:rPr>
          <w:rFonts w:hint="eastAsia" w:ascii="隶书" w:eastAsia="隶书"/>
          <w:b/>
          <w:color w:val="000080"/>
          <w:sz w:val="44"/>
          <w:szCs w:val="44"/>
        </w:rPr>
        <w:t xml:space="preserve"> </w:t>
      </w:r>
    </w:p>
    <w:p>
      <w:pPr>
        <w:pStyle w:val="8"/>
        <w:tabs>
          <w:tab w:val="center" w:pos="4819"/>
        </w:tabs>
        <w:spacing w:line="460" w:lineRule="exact"/>
        <w:jc w:val="center"/>
        <w:rPr>
          <w:rFonts w:ascii="隶书" w:eastAsia="隶书"/>
          <w:b/>
          <w:color w:val="000080"/>
          <w:sz w:val="44"/>
          <w:szCs w:val="44"/>
        </w:rPr>
      </w:pPr>
      <w:r>
        <w:rPr>
          <w:rFonts w:hint="eastAsia" w:ascii="隶书" w:eastAsia="隶书"/>
          <w:b/>
          <w:color w:val="000080"/>
          <w:sz w:val="44"/>
          <w:szCs w:val="44"/>
        </w:rPr>
        <w:t xml:space="preserve">建激情团队  造精品汽车 </w:t>
      </w:r>
    </w:p>
    <w:p>
      <w:pPr>
        <w:pStyle w:val="8"/>
        <w:tabs>
          <w:tab w:val="center" w:pos="4819"/>
        </w:tabs>
        <w:spacing w:line="460" w:lineRule="exact"/>
        <w:jc w:val="center"/>
        <w:rPr>
          <w:rFonts w:ascii="隶书" w:eastAsia="隶书"/>
          <w:b/>
          <w:color w:val="000080"/>
          <w:sz w:val="44"/>
          <w:szCs w:val="44"/>
        </w:rPr>
      </w:pPr>
    </w:p>
    <w:p>
      <w:pPr>
        <w:pStyle w:val="8"/>
        <w:tabs>
          <w:tab w:val="center" w:pos="4819"/>
        </w:tabs>
        <w:spacing w:line="460" w:lineRule="exact"/>
        <w:jc w:val="center"/>
        <w:rPr>
          <w:rFonts w:ascii="隶书" w:eastAsia="隶书"/>
          <w:b/>
          <w:color w:val="000080"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潍柴汽车2017届校园招聘</w:t>
      </w: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一、公司简介</w:t>
      </w:r>
      <w:r>
        <w:rPr>
          <w:rFonts w:hint="eastAsia"/>
          <w:sz w:val="36"/>
          <w:szCs w:val="36"/>
        </w:rPr>
        <w:t xml:space="preserve">  </w:t>
      </w:r>
    </w:p>
    <w:p>
      <w:pPr>
        <w:spacing w:line="46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潍柴（重庆）汽车有限公司（以下简称“潍柴（重庆）汽车”）是中国西部地区重要的汽车企业之一，是潍柴集团全资子公司。作为潍柴战略性新兴企业，公司拥有潍柴旗下唯一的乘用车品牌——“英致”，肩负着拓展乘用车市场的发展重任。</w:t>
      </w:r>
    </w:p>
    <w:p>
      <w:pPr>
        <w:spacing w:line="46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潍柴（重庆）汽车前身是始建于</w:t>
      </w:r>
      <w:r>
        <w:rPr>
          <w:bCs/>
          <w:sz w:val="24"/>
          <w:szCs w:val="24"/>
        </w:rPr>
        <w:t>1956年的重庆渝州汽车制造厂，后来发展成为重庆市嘉陵川江汽车制造有限公司。潍柴集团于2009年控股嘉川公司，并于2012年1月收购嘉川公司剩余股权，使嘉川公司正式成为潍柴集团的全资子公司，遂更名为潍柴（重庆）汽车有限公司。</w:t>
      </w:r>
    </w:p>
    <w:p>
      <w:pPr>
        <w:spacing w:line="46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公司生产基地位于重庆市江津区双福新区，占地</w:t>
      </w:r>
      <w:r>
        <w:rPr>
          <w:bCs/>
          <w:sz w:val="24"/>
          <w:szCs w:val="24"/>
        </w:rPr>
        <w:t>1285亩，2015年3月一期工程全面建成投产，年产能达10万辆。该工厂四大工艺齐全，采用全程自动化输送、全程信息化支撑，配备了大量进口设备，工艺水平达到国内领先。二期建成后，年产能将达到30万辆。</w:t>
      </w:r>
    </w:p>
    <w:p>
      <w:pPr>
        <w:spacing w:line="46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公司以产品研发为龙头，拥有一支在汽车行业内具有丰富经验的研发和管理团队。在他们的带领下，公司研发的紧凑型</w:t>
      </w:r>
      <w:r>
        <w:rPr>
          <w:bCs/>
          <w:sz w:val="24"/>
          <w:szCs w:val="24"/>
        </w:rPr>
        <w:t>SUV英致G3、七座高端全能家用车英致737、七座宽大型商务车英致727已成功上市，时尚的造型、澎湃的动力、优越的性能获得了广泛的好评。</w:t>
      </w:r>
    </w:p>
    <w:p>
      <w:pPr>
        <w:spacing w:line="460" w:lineRule="exact"/>
        <w:ind w:firstLine="480" w:firstLineChars="200"/>
        <w:rPr>
          <w:bCs/>
          <w:sz w:val="24"/>
          <w:szCs w:val="24"/>
        </w:rPr>
      </w:pP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二、需求专业（招聘人数20-40人）</w:t>
      </w:r>
    </w:p>
    <w:tbl>
      <w:tblPr>
        <w:tblStyle w:val="19"/>
        <w:tblW w:w="9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70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专业大类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专业细分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汽车类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车辆工程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汽车运用工程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材料类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材料加工工程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材料成型及控制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高分子材料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化学工程与技术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机械电气类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机械设计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机械电子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热能动力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发动机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电气及自动化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信息化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软件工程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数据库管理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计算机网络与信息安全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企业及信息化管理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营销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、管理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类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人力资源/工商管理/行政管理/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市场营销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/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国贸</w:t>
            </w:r>
          </w:p>
        </w:tc>
      </w:tr>
    </w:tbl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299085</wp:posOffset>
            </wp:positionV>
            <wp:extent cx="3269615" cy="1621155"/>
            <wp:effectExtent l="19050" t="0" r="6985" b="0"/>
            <wp:wrapTight wrapText="bothSides">
              <wp:wrapPolygon>
                <wp:start x="-126" y="0"/>
                <wp:lineTo x="-126" y="21321"/>
                <wp:lineTo x="21646" y="21321"/>
                <wp:lineTo x="21646" y="0"/>
                <wp:lineTo x="-126" y="0"/>
              </wp:wrapPolygon>
            </wp:wrapTight>
            <wp:docPr id="3" name="图片 2" descr="E:\S201图片\8760B44C@13E7913D.BCA64B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S201图片\8760B44C@13E7913D.BCA64B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777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299085</wp:posOffset>
            </wp:positionV>
            <wp:extent cx="3949065" cy="1621155"/>
            <wp:effectExtent l="19050" t="0" r="0" b="0"/>
            <wp:wrapSquare wrapText="bothSides"/>
            <wp:docPr id="2" name="图片 2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三、简历投递</w:t>
      </w:r>
    </w:p>
    <w:p>
      <w:pPr>
        <w:spacing w:line="4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1、现场投递：宣讲会结束后将您的纸质应聘资料提交给招聘人员</w:t>
      </w:r>
    </w:p>
    <w:p>
      <w:pPr>
        <w:spacing w:line="4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2、网络投递：将您的应聘资料电子版发送至 </w:t>
      </w:r>
      <w:r>
        <w:rPr>
          <w:rFonts w:ascii="黑体" w:hAnsi="黑体" w:eastAsia="黑体"/>
          <w:bCs/>
          <w:sz w:val="32"/>
          <w:szCs w:val="32"/>
        </w:rPr>
        <w:t>HR@weichaimotor.com</w:t>
      </w:r>
      <w:r>
        <w:fldChar w:fldCharType="begin"/>
      </w:r>
      <w:r>
        <w:instrText xml:space="preserve"> HYPERLINK "mailto:将您的应聘资料发送至hr@jc-automotive.com" </w:instrText>
      </w:r>
      <w:r>
        <w:fldChar w:fldCharType="separate"/>
      </w:r>
      <w:r>
        <w:rPr>
          <w:rStyle w:val="18"/>
          <w:rFonts w:ascii="黑体" w:hAnsi="黑体" w:eastAsia="黑体"/>
          <w:bCs/>
          <w:sz w:val="32"/>
          <w:szCs w:val="32"/>
        </w:rPr>
        <w:t xml:space="preserve"> </w:t>
      </w:r>
      <w:r>
        <w:rPr>
          <w:rStyle w:val="18"/>
          <w:rFonts w:ascii="黑体" w:hAnsi="黑体" w:eastAsia="黑体"/>
          <w:bCs/>
          <w:sz w:val="32"/>
          <w:szCs w:val="32"/>
        </w:rPr>
        <w:fldChar w:fldCharType="end"/>
      </w:r>
    </w:p>
    <w:p>
      <w:pPr>
        <w:spacing w:line="460" w:lineRule="exact"/>
        <w:ind w:firstLine="784" w:firstLineChars="245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标题格式：姓名</w:t>
      </w:r>
      <w:r>
        <w:rPr>
          <w:rFonts w:ascii="黑体" w:hAnsi="黑体" w:eastAsia="黑体"/>
          <w:bCs/>
          <w:sz w:val="32"/>
          <w:szCs w:val="32"/>
        </w:rPr>
        <w:t>+</w:t>
      </w:r>
      <w:r>
        <w:rPr>
          <w:rFonts w:hint="eastAsia" w:ascii="黑体" w:hAnsi="黑体" w:eastAsia="黑体"/>
          <w:bCs/>
          <w:sz w:val="32"/>
          <w:szCs w:val="32"/>
        </w:rPr>
        <w:t>学校</w:t>
      </w:r>
      <w:r>
        <w:rPr>
          <w:rFonts w:ascii="黑体" w:hAnsi="黑体" w:eastAsia="黑体"/>
          <w:bCs/>
          <w:sz w:val="32"/>
          <w:szCs w:val="32"/>
        </w:rPr>
        <w:t>+</w:t>
      </w:r>
      <w:r>
        <w:rPr>
          <w:rFonts w:hint="eastAsia" w:ascii="黑体" w:hAnsi="黑体" w:eastAsia="黑体"/>
          <w:bCs/>
          <w:sz w:val="32"/>
          <w:szCs w:val="32"/>
        </w:rPr>
        <w:t>专业</w:t>
      </w:r>
      <w:r>
        <w:rPr>
          <w:rFonts w:ascii="黑体" w:hAnsi="黑体" w:eastAsia="黑体"/>
          <w:bCs/>
          <w:sz w:val="32"/>
          <w:szCs w:val="32"/>
        </w:rPr>
        <w:t>+</w:t>
      </w:r>
      <w:r>
        <w:rPr>
          <w:rFonts w:hint="eastAsia" w:ascii="黑体" w:hAnsi="黑体" w:eastAsia="黑体"/>
          <w:bCs/>
          <w:sz w:val="32"/>
          <w:szCs w:val="32"/>
        </w:rPr>
        <w:t>应聘岗位</w:t>
      </w:r>
      <w:r>
        <w:rPr>
          <w:rFonts w:ascii="黑体" w:hAnsi="黑体" w:eastAsia="黑体"/>
          <w:bCs/>
          <w:sz w:val="32"/>
          <w:szCs w:val="32"/>
        </w:rPr>
        <w:t xml:space="preserve"> </w:t>
      </w:r>
    </w:p>
    <w:p>
      <w:pPr>
        <w:spacing w:line="460" w:lineRule="exact"/>
        <w:ind w:firstLine="235" w:firstLineChars="98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完整应聘资料：</w:t>
      </w:r>
      <w:r>
        <w:rPr>
          <w:rFonts w:ascii="黑体" w:hAnsi="黑体" w:eastAsia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个人简历</w:t>
      </w:r>
      <w:r>
        <w:rPr>
          <w:rFonts w:ascii="黑体" w:hAnsi="黑体" w:eastAsia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成绩单复印件</w:t>
      </w:r>
      <w:r>
        <w:rPr>
          <w:rFonts w:ascii="黑体" w:hAnsi="黑体" w:eastAsia="黑体"/>
          <w:bCs/>
          <w:sz w:val="24"/>
          <w:szCs w:val="24"/>
        </w:rPr>
        <w:t>/</w:t>
      </w:r>
      <w:r>
        <w:rPr>
          <w:rFonts w:hint="eastAsia" w:ascii="黑体" w:hAnsi="黑体" w:eastAsia="黑体"/>
          <w:bCs/>
          <w:sz w:val="24"/>
          <w:szCs w:val="24"/>
        </w:rPr>
        <w:t>扫描件</w:t>
      </w:r>
      <w:r>
        <w:rPr>
          <w:rFonts w:ascii="黑体" w:hAnsi="黑体" w:eastAsia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英语等级考试证书复印件</w:t>
      </w:r>
      <w:r>
        <w:rPr>
          <w:rFonts w:ascii="黑体" w:hAnsi="黑体" w:eastAsia="黑体"/>
          <w:bCs/>
          <w:sz w:val="24"/>
          <w:szCs w:val="24"/>
        </w:rPr>
        <w:t>/</w:t>
      </w:r>
      <w:r>
        <w:rPr>
          <w:rFonts w:hint="eastAsia" w:ascii="黑体" w:hAnsi="黑体" w:eastAsia="黑体"/>
          <w:bCs/>
          <w:sz w:val="24"/>
          <w:szCs w:val="24"/>
        </w:rPr>
        <w:t>扫描件</w:t>
      </w:r>
      <w:r>
        <w:rPr>
          <w:rFonts w:ascii="黑体" w:hAnsi="黑体" w:eastAsia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计算机等级证书复印件</w:t>
      </w:r>
      <w:r>
        <w:rPr>
          <w:rFonts w:ascii="黑体" w:hAnsi="黑体" w:eastAsia="黑体"/>
          <w:bCs/>
          <w:sz w:val="24"/>
          <w:szCs w:val="24"/>
        </w:rPr>
        <w:t>/</w:t>
      </w:r>
      <w:r>
        <w:rPr>
          <w:rFonts w:hint="eastAsia" w:ascii="黑体" w:hAnsi="黑体" w:eastAsia="黑体"/>
          <w:bCs/>
          <w:sz w:val="24"/>
          <w:szCs w:val="24"/>
        </w:rPr>
        <w:t>扫描件</w:t>
      </w:r>
      <w:r>
        <w:rPr>
          <w:rFonts w:ascii="黑体" w:hAnsi="黑体" w:eastAsia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各类获奖证书复印件</w:t>
      </w:r>
      <w:r>
        <w:rPr>
          <w:rFonts w:ascii="黑体" w:hAnsi="黑体" w:eastAsia="黑体"/>
          <w:bCs/>
          <w:sz w:val="24"/>
          <w:szCs w:val="24"/>
        </w:rPr>
        <w:t>/</w:t>
      </w:r>
      <w:r>
        <w:rPr>
          <w:rFonts w:hint="eastAsia" w:ascii="黑体" w:hAnsi="黑体" w:eastAsia="黑体"/>
          <w:bCs/>
          <w:sz w:val="24"/>
          <w:szCs w:val="24"/>
        </w:rPr>
        <w:t>扫描件等</w:t>
      </w:r>
      <w:r>
        <w:rPr>
          <w:rFonts w:ascii="黑体" w:hAnsi="黑体" w:eastAsia="黑体"/>
          <w:bCs/>
          <w:sz w:val="24"/>
          <w:szCs w:val="24"/>
        </w:rPr>
        <w:tab/>
      </w:r>
    </w:p>
    <w:p>
      <w:pPr>
        <w:spacing w:line="4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四、面    试</w:t>
      </w:r>
    </w:p>
    <w:p>
      <w:pPr>
        <w:spacing w:line="4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简历经过初筛后，我们将在3个工作日之内通知面试，面试地点为重庆（具体时间、地点以通知为准）。</w:t>
      </w:r>
    </w:p>
    <w:p>
      <w:pPr>
        <w:rPr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五、工作地点：</w:t>
      </w:r>
      <w:r>
        <w:rPr>
          <w:bCs/>
          <w:color w:val="auto"/>
          <w:sz w:val="32"/>
          <w:szCs w:val="32"/>
        </w:rPr>
        <w:t>重庆市江津区双福街道潍柴路2号</w:t>
      </w:r>
    </w:p>
    <w:p>
      <w:pPr>
        <w:rPr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 xml:space="preserve">              重庆市南岸区南滨路长江国际</w:t>
      </w:r>
    </w:p>
    <w:p>
      <w:pPr>
        <w:rPr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六、联系方式：</w:t>
      </w:r>
      <w:r>
        <w:rPr>
          <w:rFonts w:hint="eastAsia"/>
          <w:bCs/>
          <w:color w:val="auto"/>
          <w:sz w:val="32"/>
          <w:szCs w:val="32"/>
        </w:rPr>
        <w:t>李先生     023-88605023</w:t>
      </w:r>
    </w:p>
    <w:p>
      <w:pPr>
        <w:rPr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 xml:space="preserve">              王先生     023-88605020</w:t>
      </w: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  <w:r>
        <w:rPr>
          <w:rFonts w:hint="eastAsia" w:cs="宋体"/>
          <w:color w:val="auto"/>
          <w:kern w:val="0"/>
          <w:sz w:val="24"/>
          <w:szCs w:val="24"/>
        </w:rPr>
        <w:t>附：</w:t>
      </w:r>
    </w:p>
    <w:tbl>
      <w:tblPr>
        <w:tblStyle w:val="19"/>
        <w:tblW w:w="7760" w:type="dxa"/>
        <w:tblInd w:w="5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607"/>
        <w:gridCol w:w="4242"/>
      </w:tblGrid>
      <w:tr>
        <w:tblPrEx>
          <w:tblLayout w:type="fixed"/>
        </w:tblPrEx>
        <w:trPr>
          <w:trHeight w:val="799" w:hRule="atLeast"/>
        </w:trPr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8"/>
                <w:szCs w:val="28"/>
              </w:rPr>
              <w:t>潍柴（重庆）汽车2017年校园招聘行程安排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  <w:szCs w:val="22"/>
              </w:rPr>
              <w:t>城市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  <w:szCs w:val="22"/>
              </w:rPr>
              <w:t>宣讲会时间、地点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成都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/>
              </w:rPr>
              <w:t>西华大学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2"/>
                <w:szCs w:val="22"/>
              </w:rPr>
            </w:pPr>
            <w:r>
              <w:rPr>
                <w:rFonts w:cs="宋体"/>
                <w:color w:val="auto"/>
                <w:kern w:val="0"/>
                <w:sz w:val="22"/>
                <w:szCs w:val="22"/>
              </w:rPr>
              <w:t>3月14日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晚19：00—21：00</w:t>
            </w:r>
          </w:p>
          <w:p>
            <w:pPr>
              <w:widowControl/>
              <w:jc w:val="center"/>
              <w:rPr>
                <w:rFonts w:hint="eastAsia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/>
              </w:rPr>
              <w:t>西华大学校本部4A-307</w:t>
            </w:r>
            <w:bookmarkStart w:id="0" w:name="_GoBack"/>
            <w:bookmarkEnd w:id="0"/>
          </w:p>
        </w:tc>
      </w:tr>
    </w:tbl>
    <w:p>
      <w:pPr>
        <w:rPr>
          <w:rFonts w:cs="宋体"/>
          <w:color w:val="auto"/>
          <w:kern w:val="0"/>
          <w:sz w:val="24"/>
          <w:szCs w:val="24"/>
        </w:rPr>
      </w:pPr>
    </w:p>
    <w:p>
      <w:pPr>
        <w:rPr>
          <w:rFonts w:cs="宋体"/>
          <w:color w:val="auto"/>
          <w:kern w:val="0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38" w:right="1134" w:bottom="249" w:left="851" w:header="471" w:footer="386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YInterstate Light">
    <w:altName w:val="Rom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single" w:color="0000FF" w:sz="4" w:space="1"/>
      </w:pBdr>
      <w:tabs>
        <w:tab w:val="center" w:pos="7020"/>
        <w:tab w:val="right" w:pos="9180"/>
        <w:tab w:val="clear" w:pos="4153"/>
        <w:tab w:val="clear" w:pos="8306"/>
      </w:tabs>
      <w:jc w:val="center"/>
    </w:pPr>
    <w:r>
      <w:rPr>
        <w:rFonts w:hint="eastAsia"/>
        <w:color w:val="808080"/>
      </w:rPr>
      <w:t>潍柴汽车 人力资源部</w:t>
    </w:r>
    <w:r>
      <w:rPr>
        <w:rFonts w:hint="eastAsia"/>
        <w:color w:val="808080"/>
      </w:rPr>
      <w:tab/>
    </w:r>
    <w:r>
      <w:rPr>
        <w:rFonts w:hint="eastAsia"/>
        <w:color w:val="808080"/>
      </w:rPr>
      <w:t xml:space="preserve">                                    </w:t>
    </w: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single" w:color="0000FF" w:sz="4" w:space="1"/>
      </w:pBdr>
      <w:tabs>
        <w:tab w:val="center" w:pos="7020"/>
        <w:tab w:val="right" w:pos="9180"/>
        <w:tab w:val="clear" w:pos="4153"/>
        <w:tab w:val="clear" w:pos="8306"/>
      </w:tabs>
      <w:jc w:val="center"/>
    </w:pPr>
    <w:r>
      <w:rPr>
        <w:rFonts w:hint="eastAsia"/>
        <w:color w:val="808080"/>
      </w:rPr>
      <w:t xml:space="preserve">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ascii="华文中宋" w:hAnsi="华文中宋" w:eastAsia="华文中宋"/>
      </w:rPr>
    </w:pPr>
    <w:r>
      <w:rPr>
        <w:rFonts w:hint="eastAsia"/>
      </w:rPr>
      <w:t xml:space="preserve">      </w:t>
    </w:r>
    <w:r>
      <w:rPr>
        <w:rFonts w:hint="eastAsia"/>
      </w:rPr>
      <w:drawing>
        <wp:inline distT="0" distB="0" distL="0" distR="0">
          <wp:extent cx="1456690" cy="318770"/>
          <wp:effectExtent l="19050" t="0" r="0" b="0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69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 w:ascii="华文中宋" w:hAnsi="华文中宋" w:eastAsia="华文中宋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both"/>
      <w:rPr>
        <w:b/>
        <w:sz w:val="30"/>
        <w:szCs w:val="30"/>
      </w:rPr>
    </w:pPr>
    <w:r>
      <w:rPr>
        <w:rFonts w:hint="eastAsia"/>
      </w:rPr>
      <w:drawing>
        <wp:inline distT="0" distB="0" distL="0" distR="0">
          <wp:extent cx="1456690" cy="318770"/>
          <wp:effectExtent l="19050" t="0" r="0" b="0"/>
          <wp:docPr id="5" name="图片 4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公司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69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rPr>
        <w:rFonts w:hint="eastAsia"/>
        <w:sz w:val="36"/>
        <w:szCs w:val="36"/>
      </w:rPr>
      <w:t xml:space="preserve">         </w:t>
    </w:r>
    <w:r>
      <w:rPr>
        <w:rFonts w:hint="eastAsia"/>
      </w:rPr>
      <w:t xml:space="preserve">            </w:t>
    </w:r>
    <w:r>
      <w:rPr>
        <w:rFonts w:hint="eastAsia"/>
        <w:b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D73F4"/>
    <w:multiLevelType w:val="multilevel"/>
    <w:tmpl w:val="7C8D73F4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C4"/>
    <w:rsid w:val="00000BFF"/>
    <w:rsid w:val="00001478"/>
    <w:rsid w:val="00001A19"/>
    <w:rsid w:val="00001E1C"/>
    <w:rsid w:val="000025A9"/>
    <w:rsid w:val="00004015"/>
    <w:rsid w:val="00004392"/>
    <w:rsid w:val="0000497F"/>
    <w:rsid w:val="000050CB"/>
    <w:rsid w:val="0000514E"/>
    <w:rsid w:val="000063BB"/>
    <w:rsid w:val="00006C46"/>
    <w:rsid w:val="00007305"/>
    <w:rsid w:val="00010A28"/>
    <w:rsid w:val="00010ACF"/>
    <w:rsid w:val="00010B28"/>
    <w:rsid w:val="00010D5A"/>
    <w:rsid w:val="00011563"/>
    <w:rsid w:val="00012E53"/>
    <w:rsid w:val="00013659"/>
    <w:rsid w:val="000147A7"/>
    <w:rsid w:val="00014A7D"/>
    <w:rsid w:val="00014E6B"/>
    <w:rsid w:val="00015299"/>
    <w:rsid w:val="00015A03"/>
    <w:rsid w:val="00015DA3"/>
    <w:rsid w:val="000164D1"/>
    <w:rsid w:val="00016610"/>
    <w:rsid w:val="00020013"/>
    <w:rsid w:val="00020517"/>
    <w:rsid w:val="000214A1"/>
    <w:rsid w:val="0002181D"/>
    <w:rsid w:val="000218DB"/>
    <w:rsid w:val="00022730"/>
    <w:rsid w:val="000227F7"/>
    <w:rsid w:val="00023A65"/>
    <w:rsid w:val="00023CD9"/>
    <w:rsid w:val="00024CD4"/>
    <w:rsid w:val="000250C2"/>
    <w:rsid w:val="000253DE"/>
    <w:rsid w:val="0002586E"/>
    <w:rsid w:val="000270AF"/>
    <w:rsid w:val="000279D5"/>
    <w:rsid w:val="000322BC"/>
    <w:rsid w:val="0003283F"/>
    <w:rsid w:val="00033A94"/>
    <w:rsid w:val="00033E25"/>
    <w:rsid w:val="0003401C"/>
    <w:rsid w:val="000340BF"/>
    <w:rsid w:val="00034749"/>
    <w:rsid w:val="00034A34"/>
    <w:rsid w:val="00034E1F"/>
    <w:rsid w:val="0003687D"/>
    <w:rsid w:val="00036C76"/>
    <w:rsid w:val="00036EA2"/>
    <w:rsid w:val="0003729D"/>
    <w:rsid w:val="00037C62"/>
    <w:rsid w:val="00040973"/>
    <w:rsid w:val="00040E49"/>
    <w:rsid w:val="00041182"/>
    <w:rsid w:val="00041281"/>
    <w:rsid w:val="00041553"/>
    <w:rsid w:val="00041DC5"/>
    <w:rsid w:val="00042218"/>
    <w:rsid w:val="0004306B"/>
    <w:rsid w:val="000439F8"/>
    <w:rsid w:val="00044099"/>
    <w:rsid w:val="0004584D"/>
    <w:rsid w:val="00045D52"/>
    <w:rsid w:val="000462D3"/>
    <w:rsid w:val="00046573"/>
    <w:rsid w:val="00046D82"/>
    <w:rsid w:val="00047756"/>
    <w:rsid w:val="0004780D"/>
    <w:rsid w:val="00047BD8"/>
    <w:rsid w:val="00050CC4"/>
    <w:rsid w:val="0005270B"/>
    <w:rsid w:val="00053882"/>
    <w:rsid w:val="0005395D"/>
    <w:rsid w:val="00053E5F"/>
    <w:rsid w:val="00054814"/>
    <w:rsid w:val="00055694"/>
    <w:rsid w:val="00056033"/>
    <w:rsid w:val="00057298"/>
    <w:rsid w:val="0005745B"/>
    <w:rsid w:val="0005775A"/>
    <w:rsid w:val="00057A67"/>
    <w:rsid w:val="00057F4A"/>
    <w:rsid w:val="00060A63"/>
    <w:rsid w:val="000612FE"/>
    <w:rsid w:val="0006168E"/>
    <w:rsid w:val="00061B24"/>
    <w:rsid w:val="00061FB6"/>
    <w:rsid w:val="00063C92"/>
    <w:rsid w:val="00064A8C"/>
    <w:rsid w:val="00065FB8"/>
    <w:rsid w:val="00066155"/>
    <w:rsid w:val="00066532"/>
    <w:rsid w:val="0006667E"/>
    <w:rsid w:val="0006676E"/>
    <w:rsid w:val="00066A4F"/>
    <w:rsid w:val="00067310"/>
    <w:rsid w:val="000673E9"/>
    <w:rsid w:val="000678A4"/>
    <w:rsid w:val="00067CE6"/>
    <w:rsid w:val="00067FB7"/>
    <w:rsid w:val="00070EB5"/>
    <w:rsid w:val="0007102E"/>
    <w:rsid w:val="0007110E"/>
    <w:rsid w:val="00071149"/>
    <w:rsid w:val="00071A50"/>
    <w:rsid w:val="00071E85"/>
    <w:rsid w:val="000728C4"/>
    <w:rsid w:val="00072E60"/>
    <w:rsid w:val="000730AF"/>
    <w:rsid w:val="0007331C"/>
    <w:rsid w:val="000742B2"/>
    <w:rsid w:val="00074DC7"/>
    <w:rsid w:val="000753C8"/>
    <w:rsid w:val="00075468"/>
    <w:rsid w:val="00075480"/>
    <w:rsid w:val="00075DC5"/>
    <w:rsid w:val="000761D9"/>
    <w:rsid w:val="000762BD"/>
    <w:rsid w:val="00076565"/>
    <w:rsid w:val="00076BDA"/>
    <w:rsid w:val="00080843"/>
    <w:rsid w:val="00080D35"/>
    <w:rsid w:val="000825CF"/>
    <w:rsid w:val="00083BDB"/>
    <w:rsid w:val="00083C1D"/>
    <w:rsid w:val="00084FAA"/>
    <w:rsid w:val="00085360"/>
    <w:rsid w:val="00085FC0"/>
    <w:rsid w:val="0008633F"/>
    <w:rsid w:val="000864A4"/>
    <w:rsid w:val="00087802"/>
    <w:rsid w:val="00087BC4"/>
    <w:rsid w:val="00090955"/>
    <w:rsid w:val="00091655"/>
    <w:rsid w:val="00091B0F"/>
    <w:rsid w:val="00091DF2"/>
    <w:rsid w:val="00091FFC"/>
    <w:rsid w:val="00092BB9"/>
    <w:rsid w:val="00092F65"/>
    <w:rsid w:val="00093259"/>
    <w:rsid w:val="0009347A"/>
    <w:rsid w:val="00093E75"/>
    <w:rsid w:val="00093F2E"/>
    <w:rsid w:val="0009429E"/>
    <w:rsid w:val="00094480"/>
    <w:rsid w:val="000948F7"/>
    <w:rsid w:val="000959F6"/>
    <w:rsid w:val="00095A7C"/>
    <w:rsid w:val="00096520"/>
    <w:rsid w:val="00096DAC"/>
    <w:rsid w:val="00096F42"/>
    <w:rsid w:val="00097BF2"/>
    <w:rsid w:val="00097DBF"/>
    <w:rsid w:val="000A0063"/>
    <w:rsid w:val="000A04AA"/>
    <w:rsid w:val="000A0FF6"/>
    <w:rsid w:val="000A102B"/>
    <w:rsid w:val="000A108C"/>
    <w:rsid w:val="000A12B1"/>
    <w:rsid w:val="000A16C8"/>
    <w:rsid w:val="000A1FAA"/>
    <w:rsid w:val="000A2424"/>
    <w:rsid w:val="000A3762"/>
    <w:rsid w:val="000A3C43"/>
    <w:rsid w:val="000A4352"/>
    <w:rsid w:val="000A5053"/>
    <w:rsid w:val="000A696E"/>
    <w:rsid w:val="000A6C48"/>
    <w:rsid w:val="000A7890"/>
    <w:rsid w:val="000A7C0A"/>
    <w:rsid w:val="000B0C49"/>
    <w:rsid w:val="000B17E3"/>
    <w:rsid w:val="000B1B65"/>
    <w:rsid w:val="000B2439"/>
    <w:rsid w:val="000B2922"/>
    <w:rsid w:val="000B2BA3"/>
    <w:rsid w:val="000B2D1F"/>
    <w:rsid w:val="000B3DEF"/>
    <w:rsid w:val="000B3EB8"/>
    <w:rsid w:val="000B487E"/>
    <w:rsid w:val="000B5356"/>
    <w:rsid w:val="000B611F"/>
    <w:rsid w:val="000B66F5"/>
    <w:rsid w:val="000B7364"/>
    <w:rsid w:val="000C088B"/>
    <w:rsid w:val="000C088E"/>
    <w:rsid w:val="000C13EB"/>
    <w:rsid w:val="000C2A0A"/>
    <w:rsid w:val="000C3A09"/>
    <w:rsid w:val="000C3BFE"/>
    <w:rsid w:val="000C3FCE"/>
    <w:rsid w:val="000C4B51"/>
    <w:rsid w:val="000C4C82"/>
    <w:rsid w:val="000C4DF5"/>
    <w:rsid w:val="000C562F"/>
    <w:rsid w:val="000C6F09"/>
    <w:rsid w:val="000C7307"/>
    <w:rsid w:val="000C74B5"/>
    <w:rsid w:val="000C7A17"/>
    <w:rsid w:val="000C7DF1"/>
    <w:rsid w:val="000D08B2"/>
    <w:rsid w:val="000D0D6C"/>
    <w:rsid w:val="000D0EEB"/>
    <w:rsid w:val="000D12D2"/>
    <w:rsid w:val="000D14C4"/>
    <w:rsid w:val="000D237A"/>
    <w:rsid w:val="000D2758"/>
    <w:rsid w:val="000D4C90"/>
    <w:rsid w:val="000D56FD"/>
    <w:rsid w:val="000D57A5"/>
    <w:rsid w:val="000D5BB2"/>
    <w:rsid w:val="000D5FC9"/>
    <w:rsid w:val="000D63F9"/>
    <w:rsid w:val="000D7322"/>
    <w:rsid w:val="000D7446"/>
    <w:rsid w:val="000D7467"/>
    <w:rsid w:val="000D7CA2"/>
    <w:rsid w:val="000E0211"/>
    <w:rsid w:val="000E0A5F"/>
    <w:rsid w:val="000E29DC"/>
    <w:rsid w:val="000E39C7"/>
    <w:rsid w:val="000E3C5E"/>
    <w:rsid w:val="000E57B0"/>
    <w:rsid w:val="000E61CD"/>
    <w:rsid w:val="000E6C85"/>
    <w:rsid w:val="000E77CC"/>
    <w:rsid w:val="000F147A"/>
    <w:rsid w:val="000F150D"/>
    <w:rsid w:val="000F1F86"/>
    <w:rsid w:val="000F2974"/>
    <w:rsid w:val="000F3CA3"/>
    <w:rsid w:val="000F3FFF"/>
    <w:rsid w:val="000F4FA9"/>
    <w:rsid w:val="000F4FCA"/>
    <w:rsid w:val="000F5565"/>
    <w:rsid w:val="000F5D6C"/>
    <w:rsid w:val="000F6697"/>
    <w:rsid w:val="000F6862"/>
    <w:rsid w:val="000F70CA"/>
    <w:rsid w:val="0010001A"/>
    <w:rsid w:val="001000DD"/>
    <w:rsid w:val="001001EF"/>
    <w:rsid w:val="0010104F"/>
    <w:rsid w:val="001018CA"/>
    <w:rsid w:val="0010249D"/>
    <w:rsid w:val="001027EC"/>
    <w:rsid w:val="00102CF0"/>
    <w:rsid w:val="00103418"/>
    <w:rsid w:val="0010369D"/>
    <w:rsid w:val="00103869"/>
    <w:rsid w:val="00103B97"/>
    <w:rsid w:val="00103C97"/>
    <w:rsid w:val="00105310"/>
    <w:rsid w:val="0010688A"/>
    <w:rsid w:val="0010731E"/>
    <w:rsid w:val="00107F81"/>
    <w:rsid w:val="00110167"/>
    <w:rsid w:val="0011092C"/>
    <w:rsid w:val="00110ABF"/>
    <w:rsid w:val="00112A8A"/>
    <w:rsid w:val="0011367B"/>
    <w:rsid w:val="0011379B"/>
    <w:rsid w:val="00113A55"/>
    <w:rsid w:val="00113CE7"/>
    <w:rsid w:val="00114910"/>
    <w:rsid w:val="00114945"/>
    <w:rsid w:val="00114AC6"/>
    <w:rsid w:val="00115842"/>
    <w:rsid w:val="001160DB"/>
    <w:rsid w:val="0011680D"/>
    <w:rsid w:val="00116FFA"/>
    <w:rsid w:val="00117FEB"/>
    <w:rsid w:val="00120DBC"/>
    <w:rsid w:val="0012252D"/>
    <w:rsid w:val="0012279F"/>
    <w:rsid w:val="00122993"/>
    <w:rsid w:val="00123298"/>
    <w:rsid w:val="00123AF4"/>
    <w:rsid w:val="0012415B"/>
    <w:rsid w:val="00124573"/>
    <w:rsid w:val="00124B07"/>
    <w:rsid w:val="00124F21"/>
    <w:rsid w:val="0012660D"/>
    <w:rsid w:val="00126B1B"/>
    <w:rsid w:val="001271F8"/>
    <w:rsid w:val="00127C1D"/>
    <w:rsid w:val="0013128B"/>
    <w:rsid w:val="001316D6"/>
    <w:rsid w:val="00131C19"/>
    <w:rsid w:val="00132279"/>
    <w:rsid w:val="001330AC"/>
    <w:rsid w:val="00133AC7"/>
    <w:rsid w:val="00133EFB"/>
    <w:rsid w:val="00134307"/>
    <w:rsid w:val="00134786"/>
    <w:rsid w:val="00135CF1"/>
    <w:rsid w:val="00136953"/>
    <w:rsid w:val="00137249"/>
    <w:rsid w:val="0013731D"/>
    <w:rsid w:val="00137C13"/>
    <w:rsid w:val="00140450"/>
    <w:rsid w:val="001407AC"/>
    <w:rsid w:val="00140BFE"/>
    <w:rsid w:val="001425DC"/>
    <w:rsid w:val="0014276D"/>
    <w:rsid w:val="00142FFC"/>
    <w:rsid w:val="00143714"/>
    <w:rsid w:val="00145986"/>
    <w:rsid w:val="00145ACC"/>
    <w:rsid w:val="00145FE2"/>
    <w:rsid w:val="0014679C"/>
    <w:rsid w:val="00147BA1"/>
    <w:rsid w:val="00150523"/>
    <w:rsid w:val="001514E2"/>
    <w:rsid w:val="00152075"/>
    <w:rsid w:val="00153289"/>
    <w:rsid w:val="00153956"/>
    <w:rsid w:val="00154274"/>
    <w:rsid w:val="0015438B"/>
    <w:rsid w:val="001543D1"/>
    <w:rsid w:val="001546F1"/>
    <w:rsid w:val="00154E29"/>
    <w:rsid w:val="00155517"/>
    <w:rsid w:val="001557F3"/>
    <w:rsid w:val="00155E9A"/>
    <w:rsid w:val="00156CA6"/>
    <w:rsid w:val="001601F1"/>
    <w:rsid w:val="00160F77"/>
    <w:rsid w:val="00161332"/>
    <w:rsid w:val="00161AC7"/>
    <w:rsid w:val="00161B1C"/>
    <w:rsid w:val="0016282F"/>
    <w:rsid w:val="00162A97"/>
    <w:rsid w:val="00162B68"/>
    <w:rsid w:val="0016335A"/>
    <w:rsid w:val="00163F1F"/>
    <w:rsid w:val="001643F2"/>
    <w:rsid w:val="00164FA6"/>
    <w:rsid w:val="0016589D"/>
    <w:rsid w:val="00165EAF"/>
    <w:rsid w:val="001671B9"/>
    <w:rsid w:val="00167200"/>
    <w:rsid w:val="0016750C"/>
    <w:rsid w:val="001676B1"/>
    <w:rsid w:val="001700D6"/>
    <w:rsid w:val="00170421"/>
    <w:rsid w:val="00170A33"/>
    <w:rsid w:val="00171137"/>
    <w:rsid w:val="00171E46"/>
    <w:rsid w:val="00172942"/>
    <w:rsid w:val="00172D91"/>
    <w:rsid w:val="0017311B"/>
    <w:rsid w:val="00173288"/>
    <w:rsid w:val="00173297"/>
    <w:rsid w:val="001732A3"/>
    <w:rsid w:val="001738EA"/>
    <w:rsid w:val="00173CE2"/>
    <w:rsid w:val="0017443A"/>
    <w:rsid w:val="001746AE"/>
    <w:rsid w:val="00174F87"/>
    <w:rsid w:val="00174FFF"/>
    <w:rsid w:val="00175185"/>
    <w:rsid w:val="00175282"/>
    <w:rsid w:val="00175AF8"/>
    <w:rsid w:val="00176095"/>
    <w:rsid w:val="00176BC4"/>
    <w:rsid w:val="001802B7"/>
    <w:rsid w:val="00180B18"/>
    <w:rsid w:val="00181831"/>
    <w:rsid w:val="00181974"/>
    <w:rsid w:val="00181B98"/>
    <w:rsid w:val="001824A7"/>
    <w:rsid w:val="001827BB"/>
    <w:rsid w:val="001830A8"/>
    <w:rsid w:val="001834D6"/>
    <w:rsid w:val="001835FE"/>
    <w:rsid w:val="001850CB"/>
    <w:rsid w:val="001854AB"/>
    <w:rsid w:val="00185583"/>
    <w:rsid w:val="0018589E"/>
    <w:rsid w:val="00185A49"/>
    <w:rsid w:val="00185D85"/>
    <w:rsid w:val="0018625B"/>
    <w:rsid w:val="001877F2"/>
    <w:rsid w:val="00190303"/>
    <w:rsid w:val="00190468"/>
    <w:rsid w:val="00191943"/>
    <w:rsid w:val="00191EBC"/>
    <w:rsid w:val="00191F97"/>
    <w:rsid w:val="00192377"/>
    <w:rsid w:val="00192794"/>
    <w:rsid w:val="00192850"/>
    <w:rsid w:val="0019287F"/>
    <w:rsid w:val="00192C73"/>
    <w:rsid w:val="001931B8"/>
    <w:rsid w:val="001932BE"/>
    <w:rsid w:val="00194588"/>
    <w:rsid w:val="00194D6C"/>
    <w:rsid w:val="00195473"/>
    <w:rsid w:val="0019551B"/>
    <w:rsid w:val="00195672"/>
    <w:rsid w:val="0019753B"/>
    <w:rsid w:val="00197F20"/>
    <w:rsid w:val="001A02DF"/>
    <w:rsid w:val="001A0380"/>
    <w:rsid w:val="001A1310"/>
    <w:rsid w:val="001A161C"/>
    <w:rsid w:val="001A25C7"/>
    <w:rsid w:val="001A2B8C"/>
    <w:rsid w:val="001A3D87"/>
    <w:rsid w:val="001A5675"/>
    <w:rsid w:val="001A58C2"/>
    <w:rsid w:val="001A5A8D"/>
    <w:rsid w:val="001A6662"/>
    <w:rsid w:val="001A6BF3"/>
    <w:rsid w:val="001A74ED"/>
    <w:rsid w:val="001A7576"/>
    <w:rsid w:val="001A7827"/>
    <w:rsid w:val="001A78C1"/>
    <w:rsid w:val="001A79C9"/>
    <w:rsid w:val="001B0E18"/>
    <w:rsid w:val="001B10BB"/>
    <w:rsid w:val="001B1863"/>
    <w:rsid w:val="001B29B1"/>
    <w:rsid w:val="001B29E2"/>
    <w:rsid w:val="001B2B24"/>
    <w:rsid w:val="001B2DF3"/>
    <w:rsid w:val="001B3543"/>
    <w:rsid w:val="001B407D"/>
    <w:rsid w:val="001B454A"/>
    <w:rsid w:val="001B462B"/>
    <w:rsid w:val="001B49DE"/>
    <w:rsid w:val="001B60FC"/>
    <w:rsid w:val="001B62EC"/>
    <w:rsid w:val="001B63C3"/>
    <w:rsid w:val="001B6BB4"/>
    <w:rsid w:val="001B6E25"/>
    <w:rsid w:val="001B7F60"/>
    <w:rsid w:val="001C0926"/>
    <w:rsid w:val="001C09C2"/>
    <w:rsid w:val="001C1941"/>
    <w:rsid w:val="001C29FB"/>
    <w:rsid w:val="001C3485"/>
    <w:rsid w:val="001C358B"/>
    <w:rsid w:val="001C3666"/>
    <w:rsid w:val="001C4D03"/>
    <w:rsid w:val="001C4F51"/>
    <w:rsid w:val="001C5A65"/>
    <w:rsid w:val="001C5AE6"/>
    <w:rsid w:val="001C5BDF"/>
    <w:rsid w:val="001C5F68"/>
    <w:rsid w:val="001C76BE"/>
    <w:rsid w:val="001C7883"/>
    <w:rsid w:val="001C7FCA"/>
    <w:rsid w:val="001D0620"/>
    <w:rsid w:val="001D0BC6"/>
    <w:rsid w:val="001D10E6"/>
    <w:rsid w:val="001D1A26"/>
    <w:rsid w:val="001D216A"/>
    <w:rsid w:val="001D2424"/>
    <w:rsid w:val="001D452F"/>
    <w:rsid w:val="001D4697"/>
    <w:rsid w:val="001D4968"/>
    <w:rsid w:val="001D4A39"/>
    <w:rsid w:val="001D4BF1"/>
    <w:rsid w:val="001D5439"/>
    <w:rsid w:val="001D5477"/>
    <w:rsid w:val="001D6507"/>
    <w:rsid w:val="001D7026"/>
    <w:rsid w:val="001D7C1C"/>
    <w:rsid w:val="001E0290"/>
    <w:rsid w:val="001E0FFE"/>
    <w:rsid w:val="001E18E3"/>
    <w:rsid w:val="001E1DA4"/>
    <w:rsid w:val="001E2F25"/>
    <w:rsid w:val="001E30C6"/>
    <w:rsid w:val="001E3B0A"/>
    <w:rsid w:val="001E3C18"/>
    <w:rsid w:val="001E4652"/>
    <w:rsid w:val="001E5079"/>
    <w:rsid w:val="001F06F0"/>
    <w:rsid w:val="001F0716"/>
    <w:rsid w:val="001F07DB"/>
    <w:rsid w:val="001F1956"/>
    <w:rsid w:val="001F2AB8"/>
    <w:rsid w:val="001F3178"/>
    <w:rsid w:val="001F31D9"/>
    <w:rsid w:val="001F41BE"/>
    <w:rsid w:val="001F4D47"/>
    <w:rsid w:val="001F4EE7"/>
    <w:rsid w:val="001F5B8E"/>
    <w:rsid w:val="001F6265"/>
    <w:rsid w:val="001F64ED"/>
    <w:rsid w:val="00200060"/>
    <w:rsid w:val="002008FD"/>
    <w:rsid w:val="00200ACE"/>
    <w:rsid w:val="00200CBB"/>
    <w:rsid w:val="00200D0A"/>
    <w:rsid w:val="00200DAD"/>
    <w:rsid w:val="002016C8"/>
    <w:rsid w:val="00201D01"/>
    <w:rsid w:val="00202FD8"/>
    <w:rsid w:val="002036BA"/>
    <w:rsid w:val="0020370C"/>
    <w:rsid w:val="00203E63"/>
    <w:rsid w:val="00205518"/>
    <w:rsid w:val="0020646C"/>
    <w:rsid w:val="00207204"/>
    <w:rsid w:val="00207631"/>
    <w:rsid w:val="00207F10"/>
    <w:rsid w:val="002110A6"/>
    <w:rsid w:val="00211125"/>
    <w:rsid w:val="00212403"/>
    <w:rsid w:val="00212DD1"/>
    <w:rsid w:val="0021358F"/>
    <w:rsid w:val="00213B68"/>
    <w:rsid w:val="00214BF3"/>
    <w:rsid w:val="002159D1"/>
    <w:rsid w:val="00215B30"/>
    <w:rsid w:val="00215DCA"/>
    <w:rsid w:val="002174FF"/>
    <w:rsid w:val="002179C2"/>
    <w:rsid w:val="002211A2"/>
    <w:rsid w:val="00222101"/>
    <w:rsid w:val="00222ACA"/>
    <w:rsid w:val="00222DBC"/>
    <w:rsid w:val="00222EAC"/>
    <w:rsid w:val="002237DA"/>
    <w:rsid w:val="00223FB8"/>
    <w:rsid w:val="00224EE2"/>
    <w:rsid w:val="00225572"/>
    <w:rsid w:val="002264BA"/>
    <w:rsid w:val="00226500"/>
    <w:rsid w:val="00226A3C"/>
    <w:rsid w:val="00227C34"/>
    <w:rsid w:val="00227C55"/>
    <w:rsid w:val="00230992"/>
    <w:rsid w:val="00230FD9"/>
    <w:rsid w:val="002317CE"/>
    <w:rsid w:val="00232049"/>
    <w:rsid w:val="002332C7"/>
    <w:rsid w:val="002333CE"/>
    <w:rsid w:val="002341CC"/>
    <w:rsid w:val="0023474B"/>
    <w:rsid w:val="00234FCE"/>
    <w:rsid w:val="002352C7"/>
    <w:rsid w:val="002358E9"/>
    <w:rsid w:val="00235CA9"/>
    <w:rsid w:val="00236D20"/>
    <w:rsid w:val="00237546"/>
    <w:rsid w:val="00237C94"/>
    <w:rsid w:val="00237F82"/>
    <w:rsid w:val="002410A2"/>
    <w:rsid w:val="00243CCE"/>
    <w:rsid w:val="00245093"/>
    <w:rsid w:val="002451AA"/>
    <w:rsid w:val="002453D8"/>
    <w:rsid w:val="00245990"/>
    <w:rsid w:val="00246249"/>
    <w:rsid w:val="00246419"/>
    <w:rsid w:val="0024675F"/>
    <w:rsid w:val="0024692B"/>
    <w:rsid w:val="00246A4B"/>
    <w:rsid w:val="00247143"/>
    <w:rsid w:val="002473DF"/>
    <w:rsid w:val="002476EE"/>
    <w:rsid w:val="0024788D"/>
    <w:rsid w:val="002509F2"/>
    <w:rsid w:val="00251478"/>
    <w:rsid w:val="00252771"/>
    <w:rsid w:val="00252773"/>
    <w:rsid w:val="0025324B"/>
    <w:rsid w:val="00253B6A"/>
    <w:rsid w:val="00254A94"/>
    <w:rsid w:val="00254CCD"/>
    <w:rsid w:val="00254DF2"/>
    <w:rsid w:val="00255558"/>
    <w:rsid w:val="002557D3"/>
    <w:rsid w:val="00255872"/>
    <w:rsid w:val="00255A1A"/>
    <w:rsid w:val="00255F2B"/>
    <w:rsid w:val="00255F92"/>
    <w:rsid w:val="00256923"/>
    <w:rsid w:val="00256D8E"/>
    <w:rsid w:val="00257189"/>
    <w:rsid w:val="00261262"/>
    <w:rsid w:val="002619D3"/>
    <w:rsid w:val="0026294C"/>
    <w:rsid w:val="00262EC2"/>
    <w:rsid w:val="00262FD1"/>
    <w:rsid w:val="00263610"/>
    <w:rsid w:val="0026425A"/>
    <w:rsid w:val="002643EA"/>
    <w:rsid w:val="00264467"/>
    <w:rsid w:val="00265C83"/>
    <w:rsid w:val="002661F4"/>
    <w:rsid w:val="00266B78"/>
    <w:rsid w:val="0026725C"/>
    <w:rsid w:val="00267A79"/>
    <w:rsid w:val="002709A1"/>
    <w:rsid w:val="00271100"/>
    <w:rsid w:val="00271BA1"/>
    <w:rsid w:val="00272659"/>
    <w:rsid w:val="002727F5"/>
    <w:rsid w:val="00273A73"/>
    <w:rsid w:val="00273F84"/>
    <w:rsid w:val="00274105"/>
    <w:rsid w:val="0027423F"/>
    <w:rsid w:val="002748CF"/>
    <w:rsid w:val="002758F0"/>
    <w:rsid w:val="002763CA"/>
    <w:rsid w:val="002764D7"/>
    <w:rsid w:val="00276B92"/>
    <w:rsid w:val="00276E64"/>
    <w:rsid w:val="002776A9"/>
    <w:rsid w:val="00277F93"/>
    <w:rsid w:val="00280961"/>
    <w:rsid w:val="00280B5B"/>
    <w:rsid w:val="00280CE8"/>
    <w:rsid w:val="002810B9"/>
    <w:rsid w:val="00281636"/>
    <w:rsid w:val="00281BD1"/>
    <w:rsid w:val="00281C39"/>
    <w:rsid w:val="00281CF6"/>
    <w:rsid w:val="00281F15"/>
    <w:rsid w:val="00282D1C"/>
    <w:rsid w:val="00283259"/>
    <w:rsid w:val="00283AA5"/>
    <w:rsid w:val="002848BF"/>
    <w:rsid w:val="00284D64"/>
    <w:rsid w:val="00284FDA"/>
    <w:rsid w:val="00285C8F"/>
    <w:rsid w:val="00285FA8"/>
    <w:rsid w:val="00286E18"/>
    <w:rsid w:val="0028756D"/>
    <w:rsid w:val="00287737"/>
    <w:rsid w:val="002902CA"/>
    <w:rsid w:val="00290611"/>
    <w:rsid w:val="00292818"/>
    <w:rsid w:val="002929F0"/>
    <w:rsid w:val="0029327A"/>
    <w:rsid w:val="00293431"/>
    <w:rsid w:val="00293717"/>
    <w:rsid w:val="00293878"/>
    <w:rsid w:val="00294639"/>
    <w:rsid w:val="00295B57"/>
    <w:rsid w:val="00295D1A"/>
    <w:rsid w:val="00296418"/>
    <w:rsid w:val="00297CDC"/>
    <w:rsid w:val="002A04EF"/>
    <w:rsid w:val="002A0651"/>
    <w:rsid w:val="002A19B9"/>
    <w:rsid w:val="002A1A91"/>
    <w:rsid w:val="002A1CE7"/>
    <w:rsid w:val="002A3019"/>
    <w:rsid w:val="002A3D54"/>
    <w:rsid w:val="002A4383"/>
    <w:rsid w:val="002A531F"/>
    <w:rsid w:val="002A559D"/>
    <w:rsid w:val="002A69F5"/>
    <w:rsid w:val="002B05AA"/>
    <w:rsid w:val="002B0A4B"/>
    <w:rsid w:val="002B0A99"/>
    <w:rsid w:val="002B0B68"/>
    <w:rsid w:val="002B0F48"/>
    <w:rsid w:val="002B1920"/>
    <w:rsid w:val="002B1D65"/>
    <w:rsid w:val="002B2946"/>
    <w:rsid w:val="002B29B4"/>
    <w:rsid w:val="002B3CD2"/>
    <w:rsid w:val="002B4AFE"/>
    <w:rsid w:val="002B546B"/>
    <w:rsid w:val="002B57AA"/>
    <w:rsid w:val="002B5DFA"/>
    <w:rsid w:val="002B6096"/>
    <w:rsid w:val="002B6EFF"/>
    <w:rsid w:val="002B7C6D"/>
    <w:rsid w:val="002B7FB3"/>
    <w:rsid w:val="002C0ED5"/>
    <w:rsid w:val="002C149F"/>
    <w:rsid w:val="002C14C2"/>
    <w:rsid w:val="002C23BF"/>
    <w:rsid w:val="002C25EC"/>
    <w:rsid w:val="002C261C"/>
    <w:rsid w:val="002C2CB4"/>
    <w:rsid w:val="002C38F8"/>
    <w:rsid w:val="002C4B87"/>
    <w:rsid w:val="002C619F"/>
    <w:rsid w:val="002C6FA2"/>
    <w:rsid w:val="002C7242"/>
    <w:rsid w:val="002C7960"/>
    <w:rsid w:val="002C7B2D"/>
    <w:rsid w:val="002C7C5F"/>
    <w:rsid w:val="002C7F9E"/>
    <w:rsid w:val="002D00F3"/>
    <w:rsid w:val="002D010A"/>
    <w:rsid w:val="002D02A3"/>
    <w:rsid w:val="002D0F5A"/>
    <w:rsid w:val="002D10BE"/>
    <w:rsid w:val="002D13DF"/>
    <w:rsid w:val="002D15C4"/>
    <w:rsid w:val="002D2244"/>
    <w:rsid w:val="002D3943"/>
    <w:rsid w:val="002D3E73"/>
    <w:rsid w:val="002D4864"/>
    <w:rsid w:val="002D5017"/>
    <w:rsid w:val="002D5289"/>
    <w:rsid w:val="002D59ED"/>
    <w:rsid w:val="002D62D2"/>
    <w:rsid w:val="002D6ADA"/>
    <w:rsid w:val="002D6C92"/>
    <w:rsid w:val="002D784A"/>
    <w:rsid w:val="002D7958"/>
    <w:rsid w:val="002D7CC3"/>
    <w:rsid w:val="002D7DE7"/>
    <w:rsid w:val="002E0E69"/>
    <w:rsid w:val="002E1A0D"/>
    <w:rsid w:val="002E1AA8"/>
    <w:rsid w:val="002E1B8A"/>
    <w:rsid w:val="002E20B4"/>
    <w:rsid w:val="002E2B65"/>
    <w:rsid w:val="002E3293"/>
    <w:rsid w:val="002E335C"/>
    <w:rsid w:val="002E369C"/>
    <w:rsid w:val="002E4442"/>
    <w:rsid w:val="002E470E"/>
    <w:rsid w:val="002E5464"/>
    <w:rsid w:val="002E61B8"/>
    <w:rsid w:val="002E67B9"/>
    <w:rsid w:val="002E7288"/>
    <w:rsid w:val="002E7A33"/>
    <w:rsid w:val="002F0046"/>
    <w:rsid w:val="002F013B"/>
    <w:rsid w:val="002F0195"/>
    <w:rsid w:val="002F0363"/>
    <w:rsid w:val="002F056B"/>
    <w:rsid w:val="002F0AAE"/>
    <w:rsid w:val="002F0AC4"/>
    <w:rsid w:val="002F0F48"/>
    <w:rsid w:val="002F1BA7"/>
    <w:rsid w:val="002F24FF"/>
    <w:rsid w:val="002F2DAD"/>
    <w:rsid w:val="002F3022"/>
    <w:rsid w:val="002F33FD"/>
    <w:rsid w:val="002F409A"/>
    <w:rsid w:val="002F47FF"/>
    <w:rsid w:val="002F4C4F"/>
    <w:rsid w:val="002F50FC"/>
    <w:rsid w:val="002F548B"/>
    <w:rsid w:val="002F6637"/>
    <w:rsid w:val="002F7102"/>
    <w:rsid w:val="002F7EBC"/>
    <w:rsid w:val="003002FB"/>
    <w:rsid w:val="0030067E"/>
    <w:rsid w:val="00300AE4"/>
    <w:rsid w:val="00300E4E"/>
    <w:rsid w:val="003021DB"/>
    <w:rsid w:val="00302277"/>
    <w:rsid w:val="00302833"/>
    <w:rsid w:val="00302CF7"/>
    <w:rsid w:val="00302D37"/>
    <w:rsid w:val="00302E88"/>
    <w:rsid w:val="003044C3"/>
    <w:rsid w:val="0030472B"/>
    <w:rsid w:val="00305B59"/>
    <w:rsid w:val="00306074"/>
    <w:rsid w:val="003064AD"/>
    <w:rsid w:val="00306E46"/>
    <w:rsid w:val="0030770F"/>
    <w:rsid w:val="00310626"/>
    <w:rsid w:val="00311ABD"/>
    <w:rsid w:val="00311FD5"/>
    <w:rsid w:val="00312D5E"/>
    <w:rsid w:val="00312FD0"/>
    <w:rsid w:val="0031392D"/>
    <w:rsid w:val="003143C0"/>
    <w:rsid w:val="00314EB0"/>
    <w:rsid w:val="003153B9"/>
    <w:rsid w:val="003154B0"/>
    <w:rsid w:val="00315C30"/>
    <w:rsid w:val="003163B9"/>
    <w:rsid w:val="0031655E"/>
    <w:rsid w:val="003165D0"/>
    <w:rsid w:val="00316AC4"/>
    <w:rsid w:val="0031713A"/>
    <w:rsid w:val="00320A2F"/>
    <w:rsid w:val="00321778"/>
    <w:rsid w:val="003223F9"/>
    <w:rsid w:val="00322AAA"/>
    <w:rsid w:val="00322DE3"/>
    <w:rsid w:val="003242BE"/>
    <w:rsid w:val="00324A3D"/>
    <w:rsid w:val="00325D74"/>
    <w:rsid w:val="00325F97"/>
    <w:rsid w:val="00326184"/>
    <w:rsid w:val="00326A04"/>
    <w:rsid w:val="00326ED0"/>
    <w:rsid w:val="00326F37"/>
    <w:rsid w:val="003273B2"/>
    <w:rsid w:val="00330296"/>
    <w:rsid w:val="00330DF5"/>
    <w:rsid w:val="00333AA5"/>
    <w:rsid w:val="00334D4C"/>
    <w:rsid w:val="003362EE"/>
    <w:rsid w:val="003365D1"/>
    <w:rsid w:val="003378F5"/>
    <w:rsid w:val="003379AE"/>
    <w:rsid w:val="003404CB"/>
    <w:rsid w:val="0034141A"/>
    <w:rsid w:val="00341987"/>
    <w:rsid w:val="003422D6"/>
    <w:rsid w:val="003435E5"/>
    <w:rsid w:val="00343839"/>
    <w:rsid w:val="00343D47"/>
    <w:rsid w:val="00344298"/>
    <w:rsid w:val="00344312"/>
    <w:rsid w:val="003445FE"/>
    <w:rsid w:val="00344ECE"/>
    <w:rsid w:val="0034521E"/>
    <w:rsid w:val="00345630"/>
    <w:rsid w:val="00345BDE"/>
    <w:rsid w:val="00346B40"/>
    <w:rsid w:val="0034724D"/>
    <w:rsid w:val="0034756F"/>
    <w:rsid w:val="0034786A"/>
    <w:rsid w:val="00347B1D"/>
    <w:rsid w:val="00350951"/>
    <w:rsid w:val="003515F5"/>
    <w:rsid w:val="0035193E"/>
    <w:rsid w:val="00352155"/>
    <w:rsid w:val="0035248A"/>
    <w:rsid w:val="003532AF"/>
    <w:rsid w:val="00353916"/>
    <w:rsid w:val="00353B81"/>
    <w:rsid w:val="00353D9C"/>
    <w:rsid w:val="0035439A"/>
    <w:rsid w:val="00354C69"/>
    <w:rsid w:val="00354E31"/>
    <w:rsid w:val="0035504A"/>
    <w:rsid w:val="00356114"/>
    <w:rsid w:val="00356685"/>
    <w:rsid w:val="00356BC4"/>
    <w:rsid w:val="00356CF2"/>
    <w:rsid w:val="00356E00"/>
    <w:rsid w:val="003571A8"/>
    <w:rsid w:val="0035726A"/>
    <w:rsid w:val="0035762E"/>
    <w:rsid w:val="00357637"/>
    <w:rsid w:val="00357B72"/>
    <w:rsid w:val="00360103"/>
    <w:rsid w:val="00361A5C"/>
    <w:rsid w:val="00361D2B"/>
    <w:rsid w:val="003621A6"/>
    <w:rsid w:val="00362966"/>
    <w:rsid w:val="003633E6"/>
    <w:rsid w:val="00363E2A"/>
    <w:rsid w:val="003644AD"/>
    <w:rsid w:val="00364E78"/>
    <w:rsid w:val="00365794"/>
    <w:rsid w:val="00366281"/>
    <w:rsid w:val="00366794"/>
    <w:rsid w:val="003704D5"/>
    <w:rsid w:val="0037053F"/>
    <w:rsid w:val="00370D4C"/>
    <w:rsid w:val="00371719"/>
    <w:rsid w:val="00371891"/>
    <w:rsid w:val="00372ABE"/>
    <w:rsid w:val="00372BAF"/>
    <w:rsid w:val="00372D82"/>
    <w:rsid w:val="0037405A"/>
    <w:rsid w:val="00374142"/>
    <w:rsid w:val="00374326"/>
    <w:rsid w:val="00375944"/>
    <w:rsid w:val="00376EE9"/>
    <w:rsid w:val="0037712C"/>
    <w:rsid w:val="003779AB"/>
    <w:rsid w:val="00380F0B"/>
    <w:rsid w:val="003819A8"/>
    <w:rsid w:val="00382414"/>
    <w:rsid w:val="00383DA0"/>
    <w:rsid w:val="0038434C"/>
    <w:rsid w:val="00384727"/>
    <w:rsid w:val="003848BA"/>
    <w:rsid w:val="003850BB"/>
    <w:rsid w:val="003858CD"/>
    <w:rsid w:val="00385DD0"/>
    <w:rsid w:val="00386663"/>
    <w:rsid w:val="003868AC"/>
    <w:rsid w:val="00386A8F"/>
    <w:rsid w:val="0038779C"/>
    <w:rsid w:val="00387B40"/>
    <w:rsid w:val="00387C5E"/>
    <w:rsid w:val="00387EA9"/>
    <w:rsid w:val="00390F10"/>
    <w:rsid w:val="003915A3"/>
    <w:rsid w:val="00391B78"/>
    <w:rsid w:val="00391E04"/>
    <w:rsid w:val="00392211"/>
    <w:rsid w:val="00392A39"/>
    <w:rsid w:val="00392FC1"/>
    <w:rsid w:val="003945B7"/>
    <w:rsid w:val="00394A24"/>
    <w:rsid w:val="003957F0"/>
    <w:rsid w:val="0039665F"/>
    <w:rsid w:val="003972E4"/>
    <w:rsid w:val="003978E3"/>
    <w:rsid w:val="003A0FAD"/>
    <w:rsid w:val="003A1224"/>
    <w:rsid w:val="003A1338"/>
    <w:rsid w:val="003A1797"/>
    <w:rsid w:val="003A20B7"/>
    <w:rsid w:val="003A32D3"/>
    <w:rsid w:val="003A37E8"/>
    <w:rsid w:val="003A3C02"/>
    <w:rsid w:val="003A3F0D"/>
    <w:rsid w:val="003A465B"/>
    <w:rsid w:val="003A477A"/>
    <w:rsid w:val="003A49EA"/>
    <w:rsid w:val="003A4BB2"/>
    <w:rsid w:val="003A5692"/>
    <w:rsid w:val="003A5E85"/>
    <w:rsid w:val="003A612F"/>
    <w:rsid w:val="003A647F"/>
    <w:rsid w:val="003A69C2"/>
    <w:rsid w:val="003A6F43"/>
    <w:rsid w:val="003A7B23"/>
    <w:rsid w:val="003A7D24"/>
    <w:rsid w:val="003A7F6F"/>
    <w:rsid w:val="003B0553"/>
    <w:rsid w:val="003B0804"/>
    <w:rsid w:val="003B1CF2"/>
    <w:rsid w:val="003B1F10"/>
    <w:rsid w:val="003B279E"/>
    <w:rsid w:val="003B30DE"/>
    <w:rsid w:val="003B39ED"/>
    <w:rsid w:val="003B3BE0"/>
    <w:rsid w:val="003B3BF6"/>
    <w:rsid w:val="003B3F56"/>
    <w:rsid w:val="003B46B4"/>
    <w:rsid w:val="003B4F21"/>
    <w:rsid w:val="003B525A"/>
    <w:rsid w:val="003B5DC8"/>
    <w:rsid w:val="003B67E1"/>
    <w:rsid w:val="003B73F1"/>
    <w:rsid w:val="003C01CD"/>
    <w:rsid w:val="003C0264"/>
    <w:rsid w:val="003C0E2E"/>
    <w:rsid w:val="003C10EA"/>
    <w:rsid w:val="003C252C"/>
    <w:rsid w:val="003C2EF7"/>
    <w:rsid w:val="003C3393"/>
    <w:rsid w:val="003C4083"/>
    <w:rsid w:val="003C5070"/>
    <w:rsid w:val="003C5488"/>
    <w:rsid w:val="003C59F5"/>
    <w:rsid w:val="003C5CD1"/>
    <w:rsid w:val="003C5E92"/>
    <w:rsid w:val="003C6218"/>
    <w:rsid w:val="003D07B6"/>
    <w:rsid w:val="003D0AD7"/>
    <w:rsid w:val="003D23EE"/>
    <w:rsid w:val="003D275C"/>
    <w:rsid w:val="003D2805"/>
    <w:rsid w:val="003D3B1A"/>
    <w:rsid w:val="003D42B4"/>
    <w:rsid w:val="003D4A85"/>
    <w:rsid w:val="003D4F20"/>
    <w:rsid w:val="003D5407"/>
    <w:rsid w:val="003D5A74"/>
    <w:rsid w:val="003E00F8"/>
    <w:rsid w:val="003E0B52"/>
    <w:rsid w:val="003E0F71"/>
    <w:rsid w:val="003E1998"/>
    <w:rsid w:val="003E30B5"/>
    <w:rsid w:val="003E3711"/>
    <w:rsid w:val="003E57AB"/>
    <w:rsid w:val="003E5E46"/>
    <w:rsid w:val="003E6BDA"/>
    <w:rsid w:val="003F08D8"/>
    <w:rsid w:val="003F1EA6"/>
    <w:rsid w:val="003F2384"/>
    <w:rsid w:val="003F2603"/>
    <w:rsid w:val="003F2710"/>
    <w:rsid w:val="003F2AC5"/>
    <w:rsid w:val="003F2C88"/>
    <w:rsid w:val="003F3240"/>
    <w:rsid w:val="003F51B8"/>
    <w:rsid w:val="003F5D4A"/>
    <w:rsid w:val="003F6082"/>
    <w:rsid w:val="00400169"/>
    <w:rsid w:val="0040118F"/>
    <w:rsid w:val="00401448"/>
    <w:rsid w:val="004017FB"/>
    <w:rsid w:val="00402190"/>
    <w:rsid w:val="00403571"/>
    <w:rsid w:val="0040393C"/>
    <w:rsid w:val="004039AB"/>
    <w:rsid w:val="0040487B"/>
    <w:rsid w:val="00404EB8"/>
    <w:rsid w:val="00404F98"/>
    <w:rsid w:val="004053EE"/>
    <w:rsid w:val="00406026"/>
    <w:rsid w:val="0040659A"/>
    <w:rsid w:val="00406B78"/>
    <w:rsid w:val="00407184"/>
    <w:rsid w:val="00407217"/>
    <w:rsid w:val="00407913"/>
    <w:rsid w:val="00407B9E"/>
    <w:rsid w:val="00407FEB"/>
    <w:rsid w:val="004102C8"/>
    <w:rsid w:val="00410B9D"/>
    <w:rsid w:val="00410BBE"/>
    <w:rsid w:val="00410FAE"/>
    <w:rsid w:val="00411A90"/>
    <w:rsid w:val="00411EC7"/>
    <w:rsid w:val="00411FCE"/>
    <w:rsid w:val="004124CE"/>
    <w:rsid w:val="00413CD9"/>
    <w:rsid w:val="00413D18"/>
    <w:rsid w:val="00414829"/>
    <w:rsid w:val="00415351"/>
    <w:rsid w:val="00415944"/>
    <w:rsid w:val="0041597F"/>
    <w:rsid w:val="00415C62"/>
    <w:rsid w:val="004164E6"/>
    <w:rsid w:val="004175F9"/>
    <w:rsid w:val="00417928"/>
    <w:rsid w:val="0042039F"/>
    <w:rsid w:val="00420636"/>
    <w:rsid w:val="00421AC8"/>
    <w:rsid w:val="00421C37"/>
    <w:rsid w:val="00422A50"/>
    <w:rsid w:val="00423A0C"/>
    <w:rsid w:val="00423B63"/>
    <w:rsid w:val="00423E10"/>
    <w:rsid w:val="00423EB7"/>
    <w:rsid w:val="00424279"/>
    <w:rsid w:val="0042515A"/>
    <w:rsid w:val="00425718"/>
    <w:rsid w:val="004260C4"/>
    <w:rsid w:val="0042685C"/>
    <w:rsid w:val="00426966"/>
    <w:rsid w:val="00426F27"/>
    <w:rsid w:val="00427C0C"/>
    <w:rsid w:val="0043146C"/>
    <w:rsid w:val="00431F99"/>
    <w:rsid w:val="00432F2B"/>
    <w:rsid w:val="00433A35"/>
    <w:rsid w:val="00433A77"/>
    <w:rsid w:val="00433C28"/>
    <w:rsid w:val="00434B39"/>
    <w:rsid w:val="0043560E"/>
    <w:rsid w:val="00435EE6"/>
    <w:rsid w:val="0043658C"/>
    <w:rsid w:val="0043683B"/>
    <w:rsid w:val="00436C74"/>
    <w:rsid w:val="00436F35"/>
    <w:rsid w:val="00437138"/>
    <w:rsid w:val="004376C4"/>
    <w:rsid w:val="00440D59"/>
    <w:rsid w:val="00441003"/>
    <w:rsid w:val="00441661"/>
    <w:rsid w:val="004417AA"/>
    <w:rsid w:val="00441955"/>
    <w:rsid w:val="00441A3D"/>
    <w:rsid w:val="00441C8D"/>
    <w:rsid w:val="00441CB8"/>
    <w:rsid w:val="00442148"/>
    <w:rsid w:val="00442D8C"/>
    <w:rsid w:val="00442EDF"/>
    <w:rsid w:val="00443967"/>
    <w:rsid w:val="00444641"/>
    <w:rsid w:val="00444A26"/>
    <w:rsid w:val="00444B45"/>
    <w:rsid w:val="00445559"/>
    <w:rsid w:val="00445ED5"/>
    <w:rsid w:val="00446082"/>
    <w:rsid w:val="0044630F"/>
    <w:rsid w:val="00446B71"/>
    <w:rsid w:val="004476C0"/>
    <w:rsid w:val="004478D9"/>
    <w:rsid w:val="0045006C"/>
    <w:rsid w:val="004500E8"/>
    <w:rsid w:val="00450C42"/>
    <w:rsid w:val="00450D57"/>
    <w:rsid w:val="004516F2"/>
    <w:rsid w:val="0045190D"/>
    <w:rsid w:val="00451CCD"/>
    <w:rsid w:val="00452048"/>
    <w:rsid w:val="00453252"/>
    <w:rsid w:val="0045374F"/>
    <w:rsid w:val="00453C06"/>
    <w:rsid w:val="0045407C"/>
    <w:rsid w:val="00454363"/>
    <w:rsid w:val="004543D2"/>
    <w:rsid w:val="004545CA"/>
    <w:rsid w:val="00454891"/>
    <w:rsid w:val="00454B32"/>
    <w:rsid w:val="00454F9C"/>
    <w:rsid w:val="004560EF"/>
    <w:rsid w:val="004565A9"/>
    <w:rsid w:val="00456B62"/>
    <w:rsid w:val="00457BB6"/>
    <w:rsid w:val="00457BC3"/>
    <w:rsid w:val="00460703"/>
    <w:rsid w:val="004609E4"/>
    <w:rsid w:val="00461001"/>
    <w:rsid w:val="00461050"/>
    <w:rsid w:val="00461815"/>
    <w:rsid w:val="00461CFF"/>
    <w:rsid w:val="004620B7"/>
    <w:rsid w:val="0046228A"/>
    <w:rsid w:val="00462630"/>
    <w:rsid w:val="00462C4C"/>
    <w:rsid w:val="0046389F"/>
    <w:rsid w:val="004639D7"/>
    <w:rsid w:val="00463FF3"/>
    <w:rsid w:val="00464574"/>
    <w:rsid w:val="00464A05"/>
    <w:rsid w:val="00465908"/>
    <w:rsid w:val="00466263"/>
    <w:rsid w:val="00466938"/>
    <w:rsid w:val="00470F2B"/>
    <w:rsid w:val="004712D5"/>
    <w:rsid w:val="00471B75"/>
    <w:rsid w:val="00471BE9"/>
    <w:rsid w:val="00471D4B"/>
    <w:rsid w:val="00472930"/>
    <w:rsid w:val="00472DA2"/>
    <w:rsid w:val="00473C26"/>
    <w:rsid w:val="00474B24"/>
    <w:rsid w:val="00475305"/>
    <w:rsid w:val="00476A4B"/>
    <w:rsid w:val="00477911"/>
    <w:rsid w:val="0048076D"/>
    <w:rsid w:val="004810CF"/>
    <w:rsid w:val="004823A7"/>
    <w:rsid w:val="0048279A"/>
    <w:rsid w:val="0048292F"/>
    <w:rsid w:val="00483220"/>
    <w:rsid w:val="00483C74"/>
    <w:rsid w:val="004844A0"/>
    <w:rsid w:val="0048518E"/>
    <w:rsid w:val="00485961"/>
    <w:rsid w:val="00485DCA"/>
    <w:rsid w:val="0048605C"/>
    <w:rsid w:val="004867B4"/>
    <w:rsid w:val="00486C03"/>
    <w:rsid w:val="00486E54"/>
    <w:rsid w:val="00486FAD"/>
    <w:rsid w:val="00487D15"/>
    <w:rsid w:val="00491727"/>
    <w:rsid w:val="004918BE"/>
    <w:rsid w:val="004918C7"/>
    <w:rsid w:val="004918D5"/>
    <w:rsid w:val="0049204D"/>
    <w:rsid w:val="004940C3"/>
    <w:rsid w:val="0049447A"/>
    <w:rsid w:val="00495028"/>
    <w:rsid w:val="00496A82"/>
    <w:rsid w:val="004971BB"/>
    <w:rsid w:val="004973D8"/>
    <w:rsid w:val="004A0339"/>
    <w:rsid w:val="004A0E42"/>
    <w:rsid w:val="004A2977"/>
    <w:rsid w:val="004A4AF7"/>
    <w:rsid w:val="004A50C2"/>
    <w:rsid w:val="004A740D"/>
    <w:rsid w:val="004A75CC"/>
    <w:rsid w:val="004A76ED"/>
    <w:rsid w:val="004A7726"/>
    <w:rsid w:val="004A7E5A"/>
    <w:rsid w:val="004B0076"/>
    <w:rsid w:val="004B21A8"/>
    <w:rsid w:val="004B3EE3"/>
    <w:rsid w:val="004B44CB"/>
    <w:rsid w:val="004B496C"/>
    <w:rsid w:val="004B5844"/>
    <w:rsid w:val="004B5A16"/>
    <w:rsid w:val="004B5B66"/>
    <w:rsid w:val="004B71DA"/>
    <w:rsid w:val="004B7337"/>
    <w:rsid w:val="004B73D5"/>
    <w:rsid w:val="004B7A09"/>
    <w:rsid w:val="004B7D5D"/>
    <w:rsid w:val="004C1168"/>
    <w:rsid w:val="004C20BA"/>
    <w:rsid w:val="004C24DC"/>
    <w:rsid w:val="004C2CD0"/>
    <w:rsid w:val="004C307B"/>
    <w:rsid w:val="004C39B0"/>
    <w:rsid w:val="004C49F6"/>
    <w:rsid w:val="004C4F61"/>
    <w:rsid w:val="004C5030"/>
    <w:rsid w:val="004C51CD"/>
    <w:rsid w:val="004C5BA6"/>
    <w:rsid w:val="004D106D"/>
    <w:rsid w:val="004D1E56"/>
    <w:rsid w:val="004D21E1"/>
    <w:rsid w:val="004D2ADC"/>
    <w:rsid w:val="004D320E"/>
    <w:rsid w:val="004D3272"/>
    <w:rsid w:val="004D406E"/>
    <w:rsid w:val="004D4D3A"/>
    <w:rsid w:val="004D51A9"/>
    <w:rsid w:val="004D5D8A"/>
    <w:rsid w:val="004D5EC1"/>
    <w:rsid w:val="004D6636"/>
    <w:rsid w:val="004D68F0"/>
    <w:rsid w:val="004D7415"/>
    <w:rsid w:val="004D7A42"/>
    <w:rsid w:val="004D7CED"/>
    <w:rsid w:val="004E0CEA"/>
    <w:rsid w:val="004E11E2"/>
    <w:rsid w:val="004E28C8"/>
    <w:rsid w:val="004E50BB"/>
    <w:rsid w:val="004E5281"/>
    <w:rsid w:val="004F0522"/>
    <w:rsid w:val="004F15FC"/>
    <w:rsid w:val="004F1D98"/>
    <w:rsid w:val="004F2D0B"/>
    <w:rsid w:val="004F379C"/>
    <w:rsid w:val="004F4B5F"/>
    <w:rsid w:val="004F5105"/>
    <w:rsid w:val="004F5E1E"/>
    <w:rsid w:val="004F657C"/>
    <w:rsid w:val="004F6EB5"/>
    <w:rsid w:val="004F7077"/>
    <w:rsid w:val="004F7BC9"/>
    <w:rsid w:val="004F7F20"/>
    <w:rsid w:val="00500EAC"/>
    <w:rsid w:val="005010B2"/>
    <w:rsid w:val="00501214"/>
    <w:rsid w:val="00501279"/>
    <w:rsid w:val="00501D99"/>
    <w:rsid w:val="005021D3"/>
    <w:rsid w:val="00502CDB"/>
    <w:rsid w:val="00503087"/>
    <w:rsid w:val="005030E4"/>
    <w:rsid w:val="005035A3"/>
    <w:rsid w:val="00503E35"/>
    <w:rsid w:val="005044D8"/>
    <w:rsid w:val="00504620"/>
    <w:rsid w:val="005056FE"/>
    <w:rsid w:val="00505E71"/>
    <w:rsid w:val="00506014"/>
    <w:rsid w:val="00506277"/>
    <w:rsid w:val="00506777"/>
    <w:rsid w:val="005067DC"/>
    <w:rsid w:val="00507793"/>
    <w:rsid w:val="005110BD"/>
    <w:rsid w:val="00511A5A"/>
    <w:rsid w:val="00511BDE"/>
    <w:rsid w:val="005129A0"/>
    <w:rsid w:val="00512ADD"/>
    <w:rsid w:val="00512E72"/>
    <w:rsid w:val="00513FBC"/>
    <w:rsid w:val="00514C2C"/>
    <w:rsid w:val="005155C2"/>
    <w:rsid w:val="005158D0"/>
    <w:rsid w:val="00515CBE"/>
    <w:rsid w:val="00515DAF"/>
    <w:rsid w:val="00516EF7"/>
    <w:rsid w:val="0052050C"/>
    <w:rsid w:val="0052057B"/>
    <w:rsid w:val="00520665"/>
    <w:rsid w:val="00522E90"/>
    <w:rsid w:val="00522F36"/>
    <w:rsid w:val="00523137"/>
    <w:rsid w:val="0052322D"/>
    <w:rsid w:val="005235D7"/>
    <w:rsid w:val="00524720"/>
    <w:rsid w:val="00525B9B"/>
    <w:rsid w:val="00525C2E"/>
    <w:rsid w:val="00526048"/>
    <w:rsid w:val="00526685"/>
    <w:rsid w:val="00527BC2"/>
    <w:rsid w:val="00531566"/>
    <w:rsid w:val="005316DD"/>
    <w:rsid w:val="00532BB4"/>
    <w:rsid w:val="005332F7"/>
    <w:rsid w:val="0053389F"/>
    <w:rsid w:val="00533B64"/>
    <w:rsid w:val="00533C9D"/>
    <w:rsid w:val="00533D3D"/>
    <w:rsid w:val="005348BA"/>
    <w:rsid w:val="00534FC9"/>
    <w:rsid w:val="0053610D"/>
    <w:rsid w:val="00537541"/>
    <w:rsid w:val="00537BE5"/>
    <w:rsid w:val="0054100F"/>
    <w:rsid w:val="00541F77"/>
    <w:rsid w:val="00542013"/>
    <w:rsid w:val="005432AC"/>
    <w:rsid w:val="00543F20"/>
    <w:rsid w:val="00544E1C"/>
    <w:rsid w:val="00545154"/>
    <w:rsid w:val="0054630F"/>
    <w:rsid w:val="00546B61"/>
    <w:rsid w:val="00546F28"/>
    <w:rsid w:val="005473DA"/>
    <w:rsid w:val="005479EE"/>
    <w:rsid w:val="00550304"/>
    <w:rsid w:val="00551096"/>
    <w:rsid w:val="00551B3B"/>
    <w:rsid w:val="0055205D"/>
    <w:rsid w:val="005520DE"/>
    <w:rsid w:val="005523EB"/>
    <w:rsid w:val="005528BC"/>
    <w:rsid w:val="00552B53"/>
    <w:rsid w:val="00552FB3"/>
    <w:rsid w:val="0055331F"/>
    <w:rsid w:val="005539B1"/>
    <w:rsid w:val="00553E69"/>
    <w:rsid w:val="00554CF1"/>
    <w:rsid w:val="00555F53"/>
    <w:rsid w:val="00556218"/>
    <w:rsid w:val="00556719"/>
    <w:rsid w:val="00556FF9"/>
    <w:rsid w:val="00557438"/>
    <w:rsid w:val="005577BE"/>
    <w:rsid w:val="00560115"/>
    <w:rsid w:val="00561A97"/>
    <w:rsid w:val="00562937"/>
    <w:rsid w:val="005637CD"/>
    <w:rsid w:val="00564A25"/>
    <w:rsid w:val="00564AA4"/>
    <w:rsid w:val="0056508D"/>
    <w:rsid w:val="005650A6"/>
    <w:rsid w:val="00566221"/>
    <w:rsid w:val="00566617"/>
    <w:rsid w:val="00566B1D"/>
    <w:rsid w:val="00567061"/>
    <w:rsid w:val="0056734D"/>
    <w:rsid w:val="0057022B"/>
    <w:rsid w:val="00570E67"/>
    <w:rsid w:val="0057195E"/>
    <w:rsid w:val="00571E48"/>
    <w:rsid w:val="005729BA"/>
    <w:rsid w:val="00572B71"/>
    <w:rsid w:val="00573922"/>
    <w:rsid w:val="0057395E"/>
    <w:rsid w:val="00574E65"/>
    <w:rsid w:val="005752CD"/>
    <w:rsid w:val="00575851"/>
    <w:rsid w:val="00575D46"/>
    <w:rsid w:val="00576023"/>
    <w:rsid w:val="005766A8"/>
    <w:rsid w:val="0057700A"/>
    <w:rsid w:val="00577743"/>
    <w:rsid w:val="0057775E"/>
    <w:rsid w:val="005800B9"/>
    <w:rsid w:val="00580F0B"/>
    <w:rsid w:val="00581267"/>
    <w:rsid w:val="00581369"/>
    <w:rsid w:val="005814AC"/>
    <w:rsid w:val="00581771"/>
    <w:rsid w:val="005823AB"/>
    <w:rsid w:val="00582B51"/>
    <w:rsid w:val="00582C64"/>
    <w:rsid w:val="00583393"/>
    <w:rsid w:val="00583AF4"/>
    <w:rsid w:val="00583DBE"/>
    <w:rsid w:val="00584D11"/>
    <w:rsid w:val="00587156"/>
    <w:rsid w:val="00587455"/>
    <w:rsid w:val="0059038F"/>
    <w:rsid w:val="005910FE"/>
    <w:rsid w:val="00592666"/>
    <w:rsid w:val="00593B2E"/>
    <w:rsid w:val="00593C0A"/>
    <w:rsid w:val="00594074"/>
    <w:rsid w:val="00594100"/>
    <w:rsid w:val="00594642"/>
    <w:rsid w:val="0059490D"/>
    <w:rsid w:val="00594D01"/>
    <w:rsid w:val="00596060"/>
    <w:rsid w:val="00597A27"/>
    <w:rsid w:val="00597E79"/>
    <w:rsid w:val="005A0462"/>
    <w:rsid w:val="005A1F38"/>
    <w:rsid w:val="005A1FE8"/>
    <w:rsid w:val="005A218B"/>
    <w:rsid w:val="005A264E"/>
    <w:rsid w:val="005A3653"/>
    <w:rsid w:val="005A3BD8"/>
    <w:rsid w:val="005A521C"/>
    <w:rsid w:val="005A5308"/>
    <w:rsid w:val="005A5505"/>
    <w:rsid w:val="005A7B72"/>
    <w:rsid w:val="005B0100"/>
    <w:rsid w:val="005B0148"/>
    <w:rsid w:val="005B03DB"/>
    <w:rsid w:val="005B13CF"/>
    <w:rsid w:val="005B1423"/>
    <w:rsid w:val="005B1DE1"/>
    <w:rsid w:val="005B1E3C"/>
    <w:rsid w:val="005B2D50"/>
    <w:rsid w:val="005B3952"/>
    <w:rsid w:val="005B3D35"/>
    <w:rsid w:val="005B40F6"/>
    <w:rsid w:val="005B4F4F"/>
    <w:rsid w:val="005B665F"/>
    <w:rsid w:val="005B687D"/>
    <w:rsid w:val="005B745C"/>
    <w:rsid w:val="005C01D6"/>
    <w:rsid w:val="005C0CD6"/>
    <w:rsid w:val="005C0F83"/>
    <w:rsid w:val="005C17D0"/>
    <w:rsid w:val="005C1BEF"/>
    <w:rsid w:val="005C1C21"/>
    <w:rsid w:val="005C30F1"/>
    <w:rsid w:val="005C37B5"/>
    <w:rsid w:val="005C40AC"/>
    <w:rsid w:val="005C4525"/>
    <w:rsid w:val="005C5828"/>
    <w:rsid w:val="005C5DE6"/>
    <w:rsid w:val="005C6569"/>
    <w:rsid w:val="005C716F"/>
    <w:rsid w:val="005C765E"/>
    <w:rsid w:val="005D0A45"/>
    <w:rsid w:val="005D0AEC"/>
    <w:rsid w:val="005D1739"/>
    <w:rsid w:val="005D17BB"/>
    <w:rsid w:val="005D1A07"/>
    <w:rsid w:val="005D20E8"/>
    <w:rsid w:val="005D3443"/>
    <w:rsid w:val="005D3E5B"/>
    <w:rsid w:val="005D4330"/>
    <w:rsid w:val="005D533F"/>
    <w:rsid w:val="005D5A2D"/>
    <w:rsid w:val="005D5F1E"/>
    <w:rsid w:val="005D6E21"/>
    <w:rsid w:val="005D71AC"/>
    <w:rsid w:val="005D77A0"/>
    <w:rsid w:val="005D7B70"/>
    <w:rsid w:val="005D7B74"/>
    <w:rsid w:val="005E0EB5"/>
    <w:rsid w:val="005E10FD"/>
    <w:rsid w:val="005E1894"/>
    <w:rsid w:val="005E20B4"/>
    <w:rsid w:val="005E210B"/>
    <w:rsid w:val="005E264F"/>
    <w:rsid w:val="005E2A12"/>
    <w:rsid w:val="005E2F02"/>
    <w:rsid w:val="005E33E9"/>
    <w:rsid w:val="005E3BD8"/>
    <w:rsid w:val="005E403F"/>
    <w:rsid w:val="005E4040"/>
    <w:rsid w:val="005E4601"/>
    <w:rsid w:val="005E54C5"/>
    <w:rsid w:val="005E5DDC"/>
    <w:rsid w:val="005E6444"/>
    <w:rsid w:val="005E71BC"/>
    <w:rsid w:val="005E7313"/>
    <w:rsid w:val="005F050D"/>
    <w:rsid w:val="005F0E16"/>
    <w:rsid w:val="005F1222"/>
    <w:rsid w:val="005F14B9"/>
    <w:rsid w:val="005F22CB"/>
    <w:rsid w:val="005F2B82"/>
    <w:rsid w:val="005F2DE4"/>
    <w:rsid w:val="005F3251"/>
    <w:rsid w:val="005F342C"/>
    <w:rsid w:val="005F48A1"/>
    <w:rsid w:val="005F4E45"/>
    <w:rsid w:val="005F5379"/>
    <w:rsid w:val="005F53DB"/>
    <w:rsid w:val="005F55A3"/>
    <w:rsid w:val="005F6026"/>
    <w:rsid w:val="005F640A"/>
    <w:rsid w:val="005F66D0"/>
    <w:rsid w:val="005F7733"/>
    <w:rsid w:val="005F7BFE"/>
    <w:rsid w:val="005F7D9C"/>
    <w:rsid w:val="00600868"/>
    <w:rsid w:val="00600ABF"/>
    <w:rsid w:val="00601177"/>
    <w:rsid w:val="0060143C"/>
    <w:rsid w:val="0060156B"/>
    <w:rsid w:val="00602611"/>
    <w:rsid w:val="00602681"/>
    <w:rsid w:val="00602F32"/>
    <w:rsid w:val="00603184"/>
    <w:rsid w:val="00605383"/>
    <w:rsid w:val="006053E2"/>
    <w:rsid w:val="006054D2"/>
    <w:rsid w:val="00605BAE"/>
    <w:rsid w:val="00607A19"/>
    <w:rsid w:val="0061026F"/>
    <w:rsid w:val="006102F5"/>
    <w:rsid w:val="0061033A"/>
    <w:rsid w:val="0061037D"/>
    <w:rsid w:val="00611B8C"/>
    <w:rsid w:val="00611D73"/>
    <w:rsid w:val="00611E0D"/>
    <w:rsid w:val="0061287C"/>
    <w:rsid w:val="00614117"/>
    <w:rsid w:val="00614921"/>
    <w:rsid w:val="00614EC1"/>
    <w:rsid w:val="006153BB"/>
    <w:rsid w:val="0061585F"/>
    <w:rsid w:val="00615E63"/>
    <w:rsid w:val="00616863"/>
    <w:rsid w:val="00617CAC"/>
    <w:rsid w:val="00620879"/>
    <w:rsid w:val="00620F4A"/>
    <w:rsid w:val="0062112E"/>
    <w:rsid w:val="0062135E"/>
    <w:rsid w:val="006221A6"/>
    <w:rsid w:val="00622C62"/>
    <w:rsid w:val="00623EC5"/>
    <w:rsid w:val="006248D1"/>
    <w:rsid w:val="0062519B"/>
    <w:rsid w:val="0062586A"/>
    <w:rsid w:val="00625C71"/>
    <w:rsid w:val="00625D6C"/>
    <w:rsid w:val="0062667B"/>
    <w:rsid w:val="006278A0"/>
    <w:rsid w:val="00631834"/>
    <w:rsid w:val="00631892"/>
    <w:rsid w:val="006330DA"/>
    <w:rsid w:val="00633B1C"/>
    <w:rsid w:val="00633B60"/>
    <w:rsid w:val="00634069"/>
    <w:rsid w:val="0063512D"/>
    <w:rsid w:val="006352A1"/>
    <w:rsid w:val="00635D24"/>
    <w:rsid w:val="006360CA"/>
    <w:rsid w:val="00637013"/>
    <w:rsid w:val="00637323"/>
    <w:rsid w:val="006378FD"/>
    <w:rsid w:val="00637CF3"/>
    <w:rsid w:val="0064069A"/>
    <w:rsid w:val="00640F94"/>
    <w:rsid w:val="0064126A"/>
    <w:rsid w:val="00641FA4"/>
    <w:rsid w:val="00642621"/>
    <w:rsid w:val="006434E4"/>
    <w:rsid w:val="00643EF8"/>
    <w:rsid w:val="0064422A"/>
    <w:rsid w:val="00644F08"/>
    <w:rsid w:val="006451C6"/>
    <w:rsid w:val="00646E98"/>
    <w:rsid w:val="00646FB7"/>
    <w:rsid w:val="00647377"/>
    <w:rsid w:val="00650E26"/>
    <w:rsid w:val="00650F70"/>
    <w:rsid w:val="00651913"/>
    <w:rsid w:val="00651BD3"/>
    <w:rsid w:val="00652E13"/>
    <w:rsid w:val="0065346E"/>
    <w:rsid w:val="0065351B"/>
    <w:rsid w:val="00653530"/>
    <w:rsid w:val="00653C99"/>
    <w:rsid w:val="00654555"/>
    <w:rsid w:val="00654818"/>
    <w:rsid w:val="0065515B"/>
    <w:rsid w:val="00655DA9"/>
    <w:rsid w:val="00655EE7"/>
    <w:rsid w:val="00656987"/>
    <w:rsid w:val="00656AB3"/>
    <w:rsid w:val="00656E8E"/>
    <w:rsid w:val="00660B77"/>
    <w:rsid w:val="006642A5"/>
    <w:rsid w:val="00664613"/>
    <w:rsid w:val="0066510F"/>
    <w:rsid w:val="00665279"/>
    <w:rsid w:val="00665F46"/>
    <w:rsid w:val="006660F0"/>
    <w:rsid w:val="00666D69"/>
    <w:rsid w:val="00667995"/>
    <w:rsid w:val="00667AA5"/>
    <w:rsid w:val="00670353"/>
    <w:rsid w:val="00670AA1"/>
    <w:rsid w:val="006714EF"/>
    <w:rsid w:val="006725F7"/>
    <w:rsid w:val="00673121"/>
    <w:rsid w:val="00673C2C"/>
    <w:rsid w:val="006756D5"/>
    <w:rsid w:val="00676123"/>
    <w:rsid w:val="00676863"/>
    <w:rsid w:val="0067699B"/>
    <w:rsid w:val="00676AE8"/>
    <w:rsid w:val="00676E5E"/>
    <w:rsid w:val="00677584"/>
    <w:rsid w:val="00677BFB"/>
    <w:rsid w:val="0068044C"/>
    <w:rsid w:val="00681523"/>
    <w:rsid w:val="00681A53"/>
    <w:rsid w:val="00681E86"/>
    <w:rsid w:val="00682CA7"/>
    <w:rsid w:val="00682F7F"/>
    <w:rsid w:val="0068349E"/>
    <w:rsid w:val="006835D6"/>
    <w:rsid w:val="0068373E"/>
    <w:rsid w:val="0068471E"/>
    <w:rsid w:val="00684CE6"/>
    <w:rsid w:val="00685A63"/>
    <w:rsid w:val="00685F66"/>
    <w:rsid w:val="00686082"/>
    <w:rsid w:val="00686453"/>
    <w:rsid w:val="00687A11"/>
    <w:rsid w:val="0069094A"/>
    <w:rsid w:val="00691CF2"/>
    <w:rsid w:val="00691F1C"/>
    <w:rsid w:val="00692B4C"/>
    <w:rsid w:val="0069356F"/>
    <w:rsid w:val="00694269"/>
    <w:rsid w:val="00694625"/>
    <w:rsid w:val="006948AA"/>
    <w:rsid w:val="00694B57"/>
    <w:rsid w:val="0069582B"/>
    <w:rsid w:val="0069636B"/>
    <w:rsid w:val="00696460"/>
    <w:rsid w:val="00696CA6"/>
    <w:rsid w:val="006A0CA4"/>
    <w:rsid w:val="006A1814"/>
    <w:rsid w:val="006A1E04"/>
    <w:rsid w:val="006A22B9"/>
    <w:rsid w:val="006A3712"/>
    <w:rsid w:val="006A3968"/>
    <w:rsid w:val="006A3D2D"/>
    <w:rsid w:val="006A3FBA"/>
    <w:rsid w:val="006A47C9"/>
    <w:rsid w:val="006A5AF3"/>
    <w:rsid w:val="006A6F38"/>
    <w:rsid w:val="006A7602"/>
    <w:rsid w:val="006A7CCB"/>
    <w:rsid w:val="006B0306"/>
    <w:rsid w:val="006B1347"/>
    <w:rsid w:val="006B1550"/>
    <w:rsid w:val="006B155E"/>
    <w:rsid w:val="006B1C44"/>
    <w:rsid w:val="006B1D5D"/>
    <w:rsid w:val="006B2702"/>
    <w:rsid w:val="006B2898"/>
    <w:rsid w:val="006B2F9B"/>
    <w:rsid w:val="006B34F6"/>
    <w:rsid w:val="006B3F2F"/>
    <w:rsid w:val="006B3F76"/>
    <w:rsid w:val="006B4C78"/>
    <w:rsid w:val="006B51BD"/>
    <w:rsid w:val="006B55FB"/>
    <w:rsid w:val="006B5CBF"/>
    <w:rsid w:val="006B5F78"/>
    <w:rsid w:val="006B719B"/>
    <w:rsid w:val="006B759D"/>
    <w:rsid w:val="006C0719"/>
    <w:rsid w:val="006C14EA"/>
    <w:rsid w:val="006C184E"/>
    <w:rsid w:val="006C2008"/>
    <w:rsid w:val="006C2134"/>
    <w:rsid w:val="006C23F9"/>
    <w:rsid w:val="006C2658"/>
    <w:rsid w:val="006C32EB"/>
    <w:rsid w:val="006C3D76"/>
    <w:rsid w:val="006C49BA"/>
    <w:rsid w:val="006C4B68"/>
    <w:rsid w:val="006C4ED3"/>
    <w:rsid w:val="006C6516"/>
    <w:rsid w:val="006C6D0F"/>
    <w:rsid w:val="006C6D80"/>
    <w:rsid w:val="006C7511"/>
    <w:rsid w:val="006C7FFC"/>
    <w:rsid w:val="006D02D4"/>
    <w:rsid w:val="006D15F6"/>
    <w:rsid w:val="006D19CD"/>
    <w:rsid w:val="006D2140"/>
    <w:rsid w:val="006D2295"/>
    <w:rsid w:val="006D24A2"/>
    <w:rsid w:val="006D289E"/>
    <w:rsid w:val="006D2C53"/>
    <w:rsid w:val="006D3037"/>
    <w:rsid w:val="006D4B58"/>
    <w:rsid w:val="006D50A9"/>
    <w:rsid w:val="006D6703"/>
    <w:rsid w:val="006D6733"/>
    <w:rsid w:val="006D6D17"/>
    <w:rsid w:val="006D6D4F"/>
    <w:rsid w:val="006D7051"/>
    <w:rsid w:val="006D776F"/>
    <w:rsid w:val="006E0A26"/>
    <w:rsid w:val="006E0C6C"/>
    <w:rsid w:val="006E10E1"/>
    <w:rsid w:val="006E1395"/>
    <w:rsid w:val="006E1673"/>
    <w:rsid w:val="006E1C30"/>
    <w:rsid w:val="006E2588"/>
    <w:rsid w:val="006E27BC"/>
    <w:rsid w:val="006E3059"/>
    <w:rsid w:val="006E309E"/>
    <w:rsid w:val="006E5823"/>
    <w:rsid w:val="006E5B19"/>
    <w:rsid w:val="006E5E1E"/>
    <w:rsid w:val="006E66F0"/>
    <w:rsid w:val="006E74A9"/>
    <w:rsid w:val="006F03D2"/>
    <w:rsid w:val="006F06B0"/>
    <w:rsid w:val="006F1F43"/>
    <w:rsid w:val="006F1FE1"/>
    <w:rsid w:val="006F21A2"/>
    <w:rsid w:val="006F296F"/>
    <w:rsid w:val="006F2B35"/>
    <w:rsid w:val="006F38CE"/>
    <w:rsid w:val="006F4E32"/>
    <w:rsid w:val="006F601A"/>
    <w:rsid w:val="006F62D0"/>
    <w:rsid w:val="006F6568"/>
    <w:rsid w:val="006F73FE"/>
    <w:rsid w:val="006F74DC"/>
    <w:rsid w:val="0070106F"/>
    <w:rsid w:val="0070126E"/>
    <w:rsid w:val="007012D7"/>
    <w:rsid w:val="00701CD2"/>
    <w:rsid w:val="00701DBD"/>
    <w:rsid w:val="0070271F"/>
    <w:rsid w:val="00703409"/>
    <w:rsid w:val="007042A9"/>
    <w:rsid w:val="00704632"/>
    <w:rsid w:val="00704CBE"/>
    <w:rsid w:val="007051C0"/>
    <w:rsid w:val="00705265"/>
    <w:rsid w:val="007073B5"/>
    <w:rsid w:val="00707667"/>
    <w:rsid w:val="00710F6C"/>
    <w:rsid w:val="00711702"/>
    <w:rsid w:val="007119AE"/>
    <w:rsid w:val="00711A59"/>
    <w:rsid w:val="0071224B"/>
    <w:rsid w:val="00713FC1"/>
    <w:rsid w:val="0071421F"/>
    <w:rsid w:val="00714277"/>
    <w:rsid w:val="007143B6"/>
    <w:rsid w:val="00714AFC"/>
    <w:rsid w:val="00714DB0"/>
    <w:rsid w:val="00714E74"/>
    <w:rsid w:val="00714EF9"/>
    <w:rsid w:val="00715E48"/>
    <w:rsid w:val="007173EA"/>
    <w:rsid w:val="00720010"/>
    <w:rsid w:val="007200F4"/>
    <w:rsid w:val="00720423"/>
    <w:rsid w:val="00720FF2"/>
    <w:rsid w:val="007214C6"/>
    <w:rsid w:val="00721B5E"/>
    <w:rsid w:val="00722409"/>
    <w:rsid w:val="00722A02"/>
    <w:rsid w:val="007230C6"/>
    <w:rsid w:val="00725240"/>
    <w:rsid w:val="007258DB"/>
    <w:rsid w:val="00725F12"/>
    <w:rsid w:val="0072623A"/>
    <w:rsid w:val="007263AB"/>
    <w:rsid w:val="00726B15"/>
    <w:rsid w:val="007274EE"/>
    <w:rsid w:val="007275A9"/>
    <w:rsid w:val="0072775D"/>
    <w:rsid w:val="00727E8F"/>
    <w:rsid w:val="0073083F"/>
    <w:rsid w:val="0073092A"/>
    <w:rsid w:val="007312CE"/>
    <w:rsid w:val="007319F9"/>
    <w:rsid w:val="0073307D"/>
    <w:rsid w:val="007339BE"/>
    <w:rsid w:val="00733D7C"/>
    <w:rsid w:val="007343C4"/>
    <w:rsid w:val="00734937"/>
    <w:rsid w:val="00734AA7"/>
    <w:rsid w:val="00735FE3"/>
    <w:rsid w:val="00736CF4"/>
    <w:rsid w:val="00737108"/>
    <w:rsid w:val="007418B6"/>
    <w:rsid w:val="00741F96"/>
    <w:rsid w:val="00742E4A"/>
    <w:rsid w:val="007432BE"/>
    <w:rsid w:val="00743DE1"/>
    <w:rsid w:val="00745453"/>
    <w:rsid w:val="00745E7E"/>
    <w:rsid w:val="0074715E"/>
    <w:rsid w:val="00750359"/>
    <w:rsid w:val="00751ACD"/>
    <w:rsid w:val="007527DD"/>
    <w:rsid w:val="00752F44"/>
    <w:rsid w:val="00753054"/>
    <w:rsid w:val="00753154"/>
    <w:rsid w:val="0075338E"/>
    <w:rsid w:val="0075390D"/>
    <w:rsid w:val="00755C5D"/>
    <w:rsid w:val="00756758"/>
    <w:rsid w:val="00756834"/>
    <w:rsid w:val="00756A3C"/>
    <w:rsid w:val="00756A91"/>
    <w:rsid w:val="00756BDA"/>
    <w:rsid w:val="00756D7B"/>
    <w:rsid w:val="00757053"/>
    <w:rsid w:val="00757859"/>
    <w:rsid w:val="00757E19"/>
    <w:rsid w:val="007603DA"/>
    <w:rsid w:val="007607C9"/>
    <w:rsid w:val="007609B3"/>
    <w:rsid w:val="00761DB8"/>
    <w:rsid w:val="00763201"/>
    <w:rsid w:val="007632C3"/>
    <w:rsid w:val="00763F33"/>
    <w:rsid w:val="0076434A"/>
    <w:rsid w:val="0076465E"/>
    <w:rsid w:val="00764B20"/>
    <w:rsid w:val="00764E6A"/>
    <w:rsid w:val="00765018"/>
    <w:rsid w:val="00765608"/>
    <w:rsid w:val="007659B0"/>
    <w:rsid w:val="0076637E"/>
    <w:rsid w:val="00766798"/>
    <w:rsid w:val="007667FD"/>
    <w:rsid w:val="007669A8"/>
    <w:rsid w:val="007703C6"/>
    <w:rsid w:val="0077054A"/>
    <w:rsid w:val="00770AA2"/>
    <w:rsid w:val="007713D4"/>
    <w:rsid w:val="007715E3"/>
    <w:rsid w:val="00773023"/>
    <w:rsid w:val="007760D5"/>
    <w:rsid w:val="0077673A"/>
    <w:rsid w:val="007800F3"/>
    <w:rsid w:val="0078072A"/>
    <w:rsid w:val="00780D39"/>
    <w:rsid w:val="00781995"/>
    <w:rsid w:val="00781CD2"/>
    <w:rsid w:val="007828F4"/>
    <w:rsid w:val="00782DFB"/>
    <w:rsid w:val="00783600"/>
    <w:rsid w:val="007839D3"/>
    <w:rsid w:val="00784210"/>
    <w:rsid w:val="0078498B"/>
    <w:rsid w:val="00784C49"/>
    <w:rsid w:val="00784E9E"/>
    <w:rsid w:val="00785A5A"/>
    <w:rsid w:val="00785F45"/>
    <w:rsid w:val="007865B6"/>
    <w:rsid w:val="00786DC8"/>
    <w:rsid w:val="0079223D"/>
    <w:rsid w:val="00792B87"/>
    <w:rsid w:val="00793221"/>
    <w:rsid w:val="007936AD"/>
    <w:rsid w:val="00793AE4"/>
    <w:rsid w:val="0079440F"/>
    <w:rsid w:val="007945A1"/>
    <w:rsid w:val="007947BB"/>
    <w:rsid w:val="0079481D"/>
    <w:rsid w:val="00794CFE"/>
    <w:rsid w:val="0079655F"/>
    <w:rsid w:val="007965B2"/>
    <w:rsid w:val="00796703"/>
    <w:rsid w:val="0079689F"/>
    <w:rsid w:val="00797212"/>
    <w:rsid w:val="00797CBC"/>
    <w:rsid w:val="007A122C"/>
    <w:rsid w:val="007A26B2"/>
    <w:rsid w:val="007A3098"/>
    <w:rsid w:val="007A5A81"/>
    <w:rsid w:val="007A5B34"/>
    <w:rsid w:val="007A60EC"/>
    <w:rsid w:val="007A64A3"/>
    <w:rsid w:val="007A6671"/>
    <w:rsid w:val="007A7549"/>
    <w:rsid w:val="007B161F"/>
    <w:rsid w:val="007B1F7F"/>
    <w:rsid w:val="007B21B0"/>
    <w:rsid w:val="007B3692"/>
    <w:rsid w:val="007B3816"/>
    <w:rsid w:val="007B3B10"/>
    <w:rsid w:val="007B3D3D"/>
    <w:rsid w:val="007B474C"/>
    <w:rsid w:val="007B5990"/>
    <w:rsid w:val="007B5BD7"/>
    <w:rsid w:val="007B65AE"/>
    <w:rsid w:val="007B66A9"/>
    <w:rsid w:val="007B6BD5"/>
    <w:rsid w:val="007B7E38"/>
    <w:rsid w:val="007C1025"/>
    <w:rsid w:val="007C238E"/>
    <w:rsid w:val="007C242A"/>
    <w:rsid w:val="007C3088"/>
    <w:rsid w:val="007C4789"/>
    <w:rsid w:val="007C4841"/>
    <w:rsid w:val="007C4C55"/>
    <w:rsid w:val="007C4D11"/>
    <w:rsid w:val="007C5015"/>
    <w:rsid w:val="007C52AB"/>
    <w:rsid w:val="007C689A"/>
    <w:rsid w:val="007D09BC"/>
    <w:rsid w:val="007D10C1"/>
    <w:rsid w:val="007D16A3"/>
    <w:rsid w:val="007D18B8"/>
    <w:rsid w:val="007D2588"/>
    <w:rsid w:val="007D292A"/>
    <w:rsid w:val="007D3C0D"/>
    <w:rsid w:val="007D4A3E"/>
    <w:rsid w:val="007D51B1"/>
    <w:rsid w:val="007D5322"/>
    <w:rsid w:val="007D70D4"/>
    <w:rsid w:val="007D79BA"/>
    <w:rsid w:val="007E020E"/>
    <w:rsid w:val="007E087B"/>
    <w:rsid w:val="007E32B2"/>
    <w:rsid w:val="007E33B5"/>
    <w:rsid w:val="007E397C"/>
    <w:rsid w:val="007E3D43"/>
    <w:rsid w:val="007E4043"/>
    <w:rsid w:val="007E446E"/>
    <w:rsid w:val="007E465F"/>
    <w:rsid w:val="007E46C8"/>
    <w:rsid w:val="007E5152"/>
    <w:rsid w:val="007E515F"/>
    <w:rsid w:val="007E6FA7"/>
    <w:rsid w:val="007F04D4"/>
    <w:rsid w:val="007F06A3"/>
    <w:rsid w:val="007F08E1"/>
    <w:rsid w:val="007F139B"/>
    <w:rsid w:val="007F39DC"/>
    <w:rsid w:val="007F3A05"/>
    <w:rsid w:val="007F3BFB"/>
    <w:rsid w:val="007F552E"/>
    <w:rsid w:val="007F59B5"/>
    <w:rsid w:val="007F6352"/>
    <w:rsid w:val="007F67BA"/>
    <w:rsid w:val="007F70DF"/>
    <w:rsid w:val="00800166"/>
    <w:rsid w:val="00800600"/>
    <w:rsid w:val="0080162A"/>
    <w:rsid w:val="008018A0"/>
    <w:rsid w:val="00801B66"/>
    <w:rsid w:val="00801F72"/>
    <w:rsid w:val="00802854"/>
    <w:rsid w:val="00802B67"/>
    <w:rsid w:val="00802B83"/>
    <w:rsid w:val="00802E09"/>
    <w:rsid w:val="008041F4"/>
    <w:rsid w:val="00804510"/>
    <w:rsid w:val="00804977"/>
    <w:rsid w:val="008055D2"/>
    <w:rsid w:val="008059DB"/>
    <w:rsid w:val="00806F74"/>
    <w:rsid w:val="008074C8"/>
    <w:rsid w:val="008076EB"/>
    <w:rsid w:val="00807707"/>
    <w:rsid w:val="00807D93"/>
    <w:rsid w:val="0081031D"/>
    <w:rsid w:val="008106DD"/>
    <w:rsid w:val="008112B6"/>
    <w:rsid w:val="008114E5"/>
    <w:rsid w:val="008117E8"/>
    <w:rsid w:val="0081217F"/>
    <w:rsid w:val="0081371D"/>
    <w:rsid w:val="00813E26"/>
    <w:rsid w:val="008141DA"/>
    <w:rsid w:val="00814904"/>
    <w:rsid w:val="00814F9C"/>
    <w:rsid w:val="008152B8"/>
    <w:rsid w:val="008153CE"/>
    <w:rsid w:val="00815A05"/>
    <w:rsid w:val="00815DCC"/>
    <w:rsid w:val="00817689"/>
    <w:rsid w:val="00820B42"/>
    <w:rsid w:val="008215E8"/>
    <w:rsid w:val="008232D6"/>
    <w:rsid w:val="008256C3"/>
    <w:rsid w:val="008257E6"/>
    <w:rsid w:val="00825F8A"/>
    <w:rsid w:val="0082673A"/>
    <w:rsid w:val="008274D3"/>
    <w:rsid w:val="00827DE3"/>
    <w:rsid w:val="008305A3"/>
    <w:rsid w:val="00830C93"/>
    <w:rsid w:val="00831652"/>
    <w:rsid w:val="008316A1"/>
    <w:rsid w:val="00831FC8"/>
    <w:rsid w:val="00834A34"/>
    <w:rsid w:val="00834F25"/>
    <w:rsid w:val="00835291"/>
    <w:rsid w:val="0083582C"/>
    <w:rsid w:val="00836196"/>
    <w:rsid w:val="00836402"/>
    <w:rsid w:val="00836495"/>
    <w:rsid w:val="0083679A"/>
    <w:rsid w:val="00836A27"/>
    <w:rsid w:val="00836CD7"/>
    <w:rsid w:val="00836F59"/>
    <w:rsid w:val="0083789E"/>
    <w:rsid w:val="00840AA0"/>
    <w:rsid w:val="00840B98"/>
    <w:rsid w:val="00840E9B"/>
    <w:rsid w:val="0084169C"/>
    <w:rsid w:val="008419C7"/>
    <w:rsid w:val="00841F45"/>
    <w:rsid w:val="00843DDB"/>
    <w:rsid w:val="008442E6"/>
    <w:rsid w:val="00844EDA"/>
    <w:rsid w:val="00845BF8"/>
    <w:rsid w:val="008466B7"/>
    <w:rsid w:val="00851531"/>
    <w:rsid w:val="008517D6"/>
    <w:rsid w:val="008518AB"/>
    <w:rsid w:val="0085192A"/>
    <w:rsid w:val="00851C26"/>
    <w:rsid w:val="0085467C"/>
    <w:rsid w:val="00854A1D"/>
    <w:rsid w:val="00855897"/>
    <w:rsid w:val="00855ED5"/>
    <w:rsid w:val="00856539"/>
    <w:rsid w:val="00856902"/>
    <w:rsid w:val="00857762"/>
    <w:rsid w:val="00860179"/>
    <w:rsid w:val="00860C34"/>
    <w:rsid w:val="00861119"/>
    <w:rsid w:val="00861472"/>
    <w:rsid w:val="00861B06"/>
    <w:rsid w:val="00861DC3"/>
    <w:rsid w:val="0086210D"/>
    <w:rsid w:val="00862734"/>
    <w:rsid w:val="008628F8"/>
    <w:rsid w:val="00863370"/>
    <w:rsid w:val="00863DBA"/>
    <w:rsid w:val="00864205"/>
    <w:rsid w:val="00864CE5"/>
    <w:rsid w:val="00864D8F"/>
    <w:rsid w:val="0086517F"/>
    <w:rsid w:val="0086553B"/>
    <w:rsid w:val="00867869"/>
    <w:rsid w:val="0087011D"/>
    <w:rsid w:val="00870A14"/>
    <w:rsid w:val="00871B95"/>
    <w:rsid w:val="00871E27"/>
    <w:rsid w:val="008724C7"/>
    <w:rsid w:val="00872679"/>
    <w:rsid w:val="008736A1"/>
    <w:rsid w:val="00873E01"/>
    <w:rsid w:val="0087470E"/>
    <w:rsid w:val="008753AA"/>
    <w:rsid w:val="008756E8"/>
    <w:rsid w:val="00875F4B"/>
    <w:rsid w:val="00876117"/>
    <w:rsid w:val="00877474"/>
    <w:rsid w:val="00877D1E"/>
    <w:rsid w:val="00877EBD"/>
    <w:rsid w:val="00877F78"/>
    <w:rsid w:val="00880410"/>
    <w:rsid w:val="00880D08"/>
    <w:rsid w:val="00880D95"/>
    <w:rsid w:val="008813A4"/>
    <w:rsid w:val="008814CC"/>
    <w:rsid w:val="0088199B"/>
    <w:rsid w:val="00882AE7"/>
    <w:rsid w:val="00883069"/>
    <w:rsid w:val="008840DB"/>
    <w:rsid w:val="00884CA4"/>
    <w:rsid w:val="008855DB"/>
    <w:rsid w:val="0088578C"/>
    <w:rsid w:val="008857E8"/>
    <w:rsid w:val="00890124"/>
    <w:rsid w:val="008904AE"/>
    <w:rsid w:val="00890C9D"/>
    <w:rsid w:val="0089191F"/>
    <w:rsid w:val="00891C21"/>
    <w:rsid w:val="00891DC1"/>
    <w:rsid w:val="00893533"/>
    <w:rsid w:val="00893ED3"/>
    <w:rsid w:val="00893FF1"/>
    <w:rsid w:val="00894441"/>
    <w:rsid w:val="008944A6"/>
    <w:rsid w:val="0089462A"/>
    <w:rsid w:val="008952A6"/>
    <w:rsid w:val="00895A82"/>
    <w:rsid w:val="00896BA8"/>
    <w:rsid w:val="008970FE"/>
    <w:rsid w:val="00897419"/>
    <w:rsid w:val="00897E25"/>
    <w:rsid w:val="008A1252"/>
    <w:rsid w:val="008A1483"/>
    <w:rsid w:val="008A168E"/>
    <w:rsid w:val="008A1FFF"/>
    <w:rsid w:val="008A237B"/>
    <w:rsid w:val="008A298B"/>
    <w:rsid w:val="008A2ADC"/>
    <w:rsid w:val="008A2E70"/>
    <w:rsid w:val="008A2EFE"/>
    <w:rsid w:val="008A5B97"/>
    <w:rsid w:val="008A6701"/>
    <w:rsid w:val="008A6E60"/>
    <w:rsid w:val="008A78C7"/>
    <w:rsid w:val="008A7C15"/>
    <w:rsid w:val="008B0FD2"/>
    <w:rsid w:val="008B20CC"/>
    <w:rsid w:val="008B234A"/>
    <w:rsid w:val="008B253A"/>
    <w:rsid w:val="008B327C"/>
    <w:rsid w:val="008B3518"/>
    <w:rsid w:val="008B3A3D"/>
    <w:rsid w:val="008B3FA9"/>
    <w:rsid w:val="008B4BA8"/>
    <w:rsid w:val="008B52EC"/>
    <w:rsid w:val="008B5502"/>
    <w:rsid w:val="008B555F"/>
    <w:rsid w:val="008B68D2"/>
    <w:rsid w:val="008B700D"/>
    <w:rsid w:val="008B711E"/>
    <w:rsid w:val="008B75C0"/>
    <w:rsid w:val="008B7705"/>
    <w:rsid w:val="008B7BEA"/>
    <w:rsid w:val="008C036A"/>
    <w:rsid w:val="008C1D4D"/>
    <w:rsid w:val="008C1DF6"/>
    <w:rsid w:val="008C2857"/>
    <w:rsid w:val="008C28D1"/>
    <w:rsid w:val="008C3016"/>
    <w:rsid w:val="008C3575"/>
    <w:rsid w:val="008C3903"/>
    <w:rsid w:val="008C3988"/>
    <w:rsid w:val="008C560D"/>
    <w:rsid w:val="008C575C"/>
    <w:rsid w:val="008C629E"/>
    <w:rsid w:val="008C7CA2"/>
    <w:rsid w:val="008D0466"/>
    <w:rsid w:val="008D0564"/>
    <w:rsid w:val="008D08BD"/>
    <w:rsid w:val="008D15EC"/>
    <w:rsid w:val="008D1F08"/>
    <w:rsid w:val="008D2968"/>
    <w:rsid w:val="008D2F07"/>
    <w:rsid w:val="008D3272"/>
    <w:rsid w:val="008D43B3"/>
    <w:rsid w:val="008D43B5"/>
    <w:rsid w:val="008D4505"/>
    <w:rsid w:val="008D4CC1"/>
    <w:rsid w:val="008D4F84"/>
    <w:rsid w:val="008D541D"/>
    <w:rsid w:val="008D5960"/>
    <w:rsid w:val="008D6343"/>
    <w:rsid w:val="008D6584"/>
    <w:rsid w:val="008D6CA1"/>
    <w:rsid w:val="008D730F"/>
    <w:rsid w:val="008E02E6"/>
    <w:rsid w:val="008E0559"/>
    <w:rsid w:val="008E13DA"/>
    <w:rsid w:val="008E2594"/>
    <w:rsid w:val="008E2D76"/>
    <w:rsid w:val="008E345C"/>
    <w:rsid w:val="008E3B63"/>
    <w:rsid w:val="008E3BBF"/>
    <w:rsid w:val="008E42DB"/>
    <w:rsid w:val="008E4517"/>
    <w:rsid w:val="008E48C4"/>
    <w:rsid w:val="008E572D"/>
    <w:rsid w:val="008E57D3"/>
    <w:rsid w:val="008E5B2B"/>
    <w:rsid w:val="008E755B"/>
    <w:rsid w:val="008E78D4"/>
    <w:rsid w:val="008F042E"/>
    <w:rsid w:val="008F080D"/>
    <w:rsid w:val="008F0931"/>
    <w:rsid w:val="008F1412"/>
    <w:rsid w:val="008F16A4"/>
    <w:rsid w:val="008F1E90"/>
    <w:rsid w:val="008F20EE"/>
    <w:rsid w:val="008F4221"/>
    <w:rsid w:val="008F4674"/>
    <w:rsid w:val="008F4EFC"/>
    <w:rsid w:val="008F50D2"/>
    <w:rsid w:val="008F50E4"/>
    <w:rsid w:val="008F5F93"/>
    <w:rsid w:val="008F6848"/>
    <w:rsid w:val="008F6F60"/>
    <w:rsid w:val="008F7F6E"/>
    <w:rsid w:val="00901AF2"/>
    <w:rsid w:val="0090248A"/>
    <w:rsid w:val="00902841"/>
    <w:rsid w:val="00902952"/>
    <w:rsid w:val="00902BC9"/>
    <w:rsid w:val="00903715"/>
    <w:rsid w:val="009047BE"/>
    <w:rsid w:val="00905C4E"/>
    <w:rsid w:val="00906FDA"/>
    <w:rsid w:val="00907307"/>
    <w:rsid w:val="00907670"/>
    <w:rsid w:val="00913423"/>
    <w:rsid w:val="00914B1D"/>
    <w:rsid w:val="009150F7"/>
    <w:rsid w:val="00915319"/>
    <w:rsid w:val="0091540D"/>
    <w:rsid w:val="009158C6"/>
    <w:rsid w:val="00915B67"/>
    <w:rsid w:val="00915F79"/>
    <w:rsid w:val="00917316"/>
    <w:rsid w:val="00917BDD"/>
    <w:rsid w:val="00920076"/>
    <w:rsid w:val="009206C8"/>
    <w:rsid w:val="009207E6"/>
    <w:rsid w:val="00920D59"/>
    <w:rsid w:val="00921AFC"/>
    <w:rsid w:val="009237BE"/>
    <w:rsid w:val="009237E3"/>
    <w:rsid w:val="0092383F"/>
    <w:rsid w:val="0092407E"/>
    <w:rsid w:val="00924C49"/>
    <w:rsid w:val="00925FE4"/>
    <w:rsid w:val="00926888"/>
    <w:rsid w:val="00927554"/>
    <w:rsid w:val="009278A4"/>
    <w:rsid w:val="00927A25"/>
    <w:rsid w:val="00927B1E"/>
    <w:rsid w:val="0093014C"/>
    <w:rsid w:val="0093017E"/>
    <w:rsid w:val="00931A53"/>
    <w:rsid w:val="00932691"/>
    <w:rsid w:val="00933A81"/>
    <w:rsid w:val="00934479"/>
    <w:rsid w:val="00934793"/>
    <w:rsid w:val="00935970"/>
    <w:rsid w:val="00935B28"/>
    <w:rsid w:val="00937652"/>
    <w:rsid w:val="009378CC"/>
    <w:rsid w:val="00937FAF"/>
    <w:rsid w:val="009402A5"/>
    <w:rsid w:val="009405FE"/>
    <w:rsid w:val="00941092"/>
    <w:rsid w:val="009451EA"/>
    <w:rsid w:val="009458AD"/>
    <w:rsid w:val="00945D0C"/>
    <w:rsid w:val="00946179"/>
    <w:rsid w:val="00946484"/>
    <w:rsid w:val="00946627"/>
    <w:rsid w:val="00946F9D"/>
    <w:rsid w:val="009474DA"/>
    <w:rsid w:val="00947C3B"/>
    <w:rsid w:val="00950266"/>
    <w:rsid w:val="00950BD4"/>
    <w:rsid w:val="00951072"/>
    <w:rsid w:val="009511E4"/>
    <w:rsid w:val="00951455"/>
    <w:rsid w:val="009516D3"/>
    <w:rsid w:val="00951874"/>
    <w:rsid w:val="00952671"/>
    <w:rsid w:val="0095306F"/>
    <w:rsid w:val="0095368B"/>
    <w:rsid w:val="00954A61"/>
    <w:rsid w:val="00954FF7"/>
    <w:rsid w:val="00956593"/>
    <w:rsid w:val="009567EC"/>
    <w:rsid w:val="00961407"/>
    <w:rsid w:val="00961512"/>
    <w:rsid w:val="00961803"/>
    <w:rsid w:val="00961E6A"/>
    <w:rsid w:val="009625ED"/>
    <w:rsid w:val="009629AB"/>
    <w:rsid w:val="0096324C"/>
    <w:rsid w:val="00963894"/>
    <w:rsid w:val="00963E90"/>
    <w:rsid w:val="009648B3"/>
    <w:rsid w:val="00965275"/>
    <w:rsid w:val="00965A9C"/>
    <w:rsid w:val="00967FB8"/>
    <w:rsid w:val="00970383"/>
    <w:rsid w:val="0097052E"/>
    <w:rsid w:val="00970559"/>
    <w:rsid w:val="00970839"/>
    <w:rsid w:val="009711C5"/>
    <w:rsid w:val="009714DB"/>
    <w:rsid w:val="00971E77"/>
    <w:rsid w:val="00973AF3"/>
    <w:rsid w:val="00973DBA"/>
    <w:rsid w:val="00974374"/>
    <w:rsid w:val="0097576E"/>
    <w:rsid w:val="00976261"/>
    <w:rsid w:val="00976A05"/>
    <w:rsid w:val="00977C89"/>
    <w:rsid w:val="00980D12"/>
    <w:rsid w:val="00982144"/>
    <w:rsid w:val="0098236E"/>
    <w:rsid w:val="00982A32"/>
    <w:rsid w:val="009838AE"/>
    <w:rsid w:val="00984D0B"/>
    <w:rsid w:val="0098504B"/>
    <w:rsid w:val="009850AB"/>
    <w:rsid w:val="009852DA"/>
    <w:rsid w:val="00986139"/>
    <w:rsid w:val="0098657A"/>
    <w:rsid w:val="00986666"/>
    <w:rsid w:val="00987B8F"/>
    <w:rsid w:val="00990D3B"/>
    <w:rsid w:val="00990DEC"/>
    <w:rsid w:val="00991157"/>
    <w:rsid w:val="009912F8"/>
    <w:rsid w:val="00991744"/>
    <w:rsid w:val="009923A5"/>
    <w:rsid w:val="0099305A"/>
    <w:rsid w:val="00993162"/>
    <w:rsid w:val="00994A3E"/>
    <w:rsid w:val="00994E79"/>
    <w:rsid w:val="0099540B"/>
    <w:rsid w:val="00995890"/>
    <w:rsid w:val="00995AF1"/>
    <w:rsid w:val="00997894"/>
    <w:rsid w:val="00997AAF"/>
    <w:rsid w:val="009A01E5"/>
    <w:rsid w:val="009A115D"/>
    <w:rsid w:val="009A1DCF"/>
    <w:rsid w:val="009A2F9C"/>
    <w:rsid w:val="009A35EF"/>
    <w:rsid w:val="009A377E"/>
    <w:rsid w:val="009A3C6A"/>
    <w:rsid w:val="009A5994"/>
    <w:rsid w:val="009A6AB6"/>
    <w:rsid w:val="009A7116"/>
    <w:rsid w:val="009A71CF"/>
    <w:rsid w:val="009A7245"/>
    <w:rsid w:val="009A787A"/>
    <w:rsid w:val="009A7C68"/>
    <w:rsid w:val="009B00D6"/>
    <w:rsid w:val="009B1A8A"/>
    <w:rsid w:val="009B37E9"/>
    <w:rsid w:val="009B3C01"/>
    <w:rsid w:val="009B59D0"/>
    <w:rsid w:val="009B5A49"/>
    <w:rsid w:val="009B60D2"/>
    <w:rsid w:val="009B6640"/>
    <w:rsid w:val="009B6779"/>
    <w:rsid w:val="009B7509"/>
    <w:rsid w:val="009C0147"/>
    <w:rsid w:val="009C041A"/>
    <w:rsid w:val="009C06D2"/>
    <w:rsid w:val="009C17E5"/>
    <w:rsid w:val="009C3D3C"/>
    <w:rsid w:val="009C3EDF"/>
    <w:rsid w:val="009C4338"/>
    <w:rsid w:val="009C4572"/>
    <w:rsid w:val="009C513F"/>
    <w:rsid w:val="009C54C5"/>
    <w:rsid w:val="009C5C94"/>
    <w:rsid w:val="009C671D"/>
    <w:rsid w:val="009C67C4"/>
    <w:rsid w:val="009C7049"/>
    <w:rsid w:val="009C713E"/>
    <w:rsid w:val="009D0B35"/>
    <w:rsid w:val="009D1111"/>
    <w:rsid w:val="009D20FF"/>
    <w:rsid w:val="009D24AD"/>
    <w:rsid w:val="009D35D1"/>
    <w:rsid w:val="009D41D4"/>
    <w:rsid w:val="009D498B"/>
    <w:rsid w:val="009D57BA"/>
    <w:rsid w:val="009D57F4"/>
    <w:rsid w:val="009D6409"/>
    <w:rsid w:val="009D7132"/>
    <w:rsid w:val="009D7255"/>
    <w:rsid w:val="009D789F"/>
    <w:rsid w:val="009D78D1"/>
    <w:rsid w:val="009E1031"/>
    <w:rsid w:val="009E16C3"/>
    <w:rsid w:val="009E38B2"/>
    <w:rsid w:val="009E39D1"/>
    <w:rsid w:val="009E3E6A"/>
    <w:rsid w:val="009E4859"/>
    <w:rsid w:val="009E5145"/>
    <w:rsid w:val="009E5765"/>
    <w:rsid w:val="009E599E"/>
    <w:rsid w:val="009E5C93"/>
    <w:rsid w:val="009E5E4A"/>
    <w:rsid w:val="009E7418"/>
    <w:rsid w:val="009E7F48"/>
    <w:rsid w:val="009F0028"/>
    <w:rsid w:val="009F004E"/>
    <w:rsid w:val="009F0069"/>
    <w:rsid w:val="009F0FB5"/>
    <w:rsid w:val="009F109C"/>
    <w:rsid w:val="009F1F1A"/>
    <w:rsid w:val="009F22E6"/>
    <w:rsid w:val="009F2997"/>
    <w:rsid w:val="009F3ADB"/>
    <w:rsid w:val="009F4D05"/>
    <w:rsid w:val="009F4E88"/>
    <w:rsid w:val="009F5485"/>
    <w:rsid w:val="009F580D"/>
    <w:rsid w:val="009F6EFE"/>
    <w:rsid w:val="009F7532"/>
    <w:rsid w:val="009F79F2"/>
    <w:rsid w:val="009F7A2B"/>
    <w:rsid w:val="00A001D7"/>
    <w:rsid w:val="00A00A9E"/>
    <w:rsid w:val="00A00E92"/>
    <w:rsid w:val="00A010E7"/>
    <w:rsid w:val="00A0238E"/>
    <w:rsid w:val="00A023BA"/>
    <w:rsid w:val="00A02BE2"/>
    <w:rsid w:val="00A03002"/>
    <w:rsid w:val="00A03478"/>
    <w:rsid w:val="00A03BA0"/>
    <w:rsid w:val="00A048A9"/>
    <w:rsid w:val="00A04E98"/>
    <w:rsid w:val="00A051F1"/>
    <w:rsid w:val="00A05C36"/>
    <w:rsid w:val="00A062C1"/>
    <w:rsid w:val="00A0636C"/>
    <w:rsid w:val="00A06D2B"/>
    <w:rsid w:val="00A06D60"/>
    <w:rsid w:val="00A0738F"/>
    <w:rsid w:val="00A079EF"/>
    <w:rsid w:val="00A07E07"/>
    <w:rsid w:val="00A11447"/>
    <w:rsid w:val="00A11AA3"/>
    <w:rsid w:val="00A12E35"/>
    <w:rsid w:val="00A13B55"/>
    <w:rsid w:val="00A14500"/>
    <w:rsid w:val="00A14F03"/>
    <w:rsid w:val="00A14F18"/>
    <w:rsid w:val="00A14F98"/>
    <w:rsid w:val="00A153B5"/>
    <w:rsid w:val="00A156BF"/>
    <w:rsid w:val="00A15F5B"/>
    <w:rsid w:val="00A16566"/>
    <w:rsid w:val="00A167D2"/>
    <w:rsid w:val="00A167EC"/>
    <w:rsid w:val="00A170AC"/>
    <w:rsid w:val="00A20400"/>
    <w:rsid w:val="00A20A72"/>
    <w:rsid w:val="00A20AFB"/>
    <w:rsid w:val="00A215AF"/>
    <w:rsid w:val="00A21B4B"/>
    <w:rsid w:val="00A21FE8"/>
    <w:rsid w:val="00A22448"/>
    <w:rsid w:val="00A22713"/>
    <w:rsid w:val="00A22B84"/>
    <w:rsid w:val="00A22FEF"/>
    <w:rsid w:val="00A23FE3"/>
    <w:rsid w:val="00A24044"/>
    <w:rsid w:val="00A25014"/>
    <w:rsid w:val="00A25D78"/>
    <w:rsid w:val="00A261FF"/>
    <w:rsid w:val="00A305D2"/>
    <w:rsid w:val="00A30617"/>
    <w:rsid w:val="00A30CF5"/>
    <w:rsid w:val="00A31389"/>
    <w:rsid w:val="00A3159B"/>
    <w:rsid w:val="00A32BB4"/>
    <w:rsid w:val="00A32D6F"/>
    <w:rsid w:val="00A345B5"/>
    <w:rsid w:val="00A35116"/>
    <w:rsid w:val="00A351F8"/>
    <w:rsid w:val="00A35E16"/>
    <w:rsid w:val="00A35F34"/>
    <w:rsid w:val="00A3628F"/>
    <w:rsid w:val="00A40170"/>
    <w:rsid w:val="00A402F2"/>
    <w:rsid w:val="00A40895"/>
    <w:rsid w:val="00A4192C"/>
    <w:rsid w:val="00A42274"/>
    <w:rsid w:val="00A423FC"/>
    <w:rsid w:val="00A4257E"/>
    <w:rsid w:val="00A429A3"/>
    <w:rsid w:val="00A42A74"/>
    <w:rsid w:val="00A42A90"/>
    <w:rsid w:val="00A42D1E"/>
    <w:rsid w:val="00A430EE"/>
    <w:rsid w:val="00A432CE"/>
    <w:rsid w:val="00A43877"/>
    <w:rsid w:val="00A43E06"/>
    <w:rsid w:val="00A43E7D"/>
    <w:rsid w:val="00A44395"/>
    <w:rsid w:val="00A4456C"/>
    <w:rsid w:val="00A45DB7"/>
    <w:rsid w:val="00A45F2F"/>
    <w:rsid w:val="00A4611B"/>
    <w:rsid w:val="00A46B3A"/>
    <w:rsid w:val="00A473FA"/>
    <w:rsid w:val="00A47D97"/>
    <w:rsid w:val="00A47F42"/>
    <w:rsid w:val="00A508E0"/>
    <w:rsid w:val="00A5095F"/>
    <w:rsid w:val="00A50A13"/>
    <w:rsid w:val="00A50CC0"/>
    <w:rsid w:val="00A51F65"/>
    <w:rsid w:val="00A523F6"/>
    <w:rsid w:val="00A53313"/>
    <w:rsid w:val="00A539CB"/>
    <w:rsid w:val="00A53F84"/>
    <w:rsid w:val="00A550CE"/>
    <w:rsid w:val="00A55C61"/>
    <w:rsid w:val="00A56A0E"/>
    <w:rsid w:val="00A57F11"/>
    <w:rsid w:val="00A613AC"/>
    <w:rsid w:val="00A6151F"/>
    <w:rsid w:val="00A61545"/>
    <w:rsid w:val="00A62077"/>
    <w:rsid w:val="00A63652"/>
    <w:rsid w:val="00A656C2"/>
    <w:rsid w:val="00A660EE"/>
    <w:rsid w:val="00A67D94"/>
    <w:rsid w:val="00A70FA4"/>
    <w:rsid w:val="00A70FC9"/>
    <w:rsid w:val="00A71E97"/>
    <w:rsid w:val="00A72829"/>
    <w:rsid w:val="00A72EB2"/>
    <w:rsid w:val="00A730CB"/>
    <w:rsid w:val="00A74368"/>
    <w:rsid w:val="00A74554"/>
    <w:rsid w:val="00A74A22"/>
    <w:rsid w:val="00A74A2D"/>
    <w:rsid w:val="00A752EE"/>
    <w:rsid w:val="00A75486"/>
    <w:rsid w:val="00A755EE"/>
    <w:rsid w:val="00A75705"/>
    <w:rsid w:val="00A760E4"/>
    <w:rsid w:val="00A768DF"/>
    <w:rsid w:val="00A77AB8"/>
    <w:rsid w:val="00A80287"/>
    <w:rsid w:val="00A80833"/>
    <w:rsid w:val="00A80D04"/>
    <w:rsid w:val="00A80D83"/>
    <w:rsid w:val="00A81309"/>
    <w:rsid w:val="00A8176A"/>
    <w:rsid w:val="00A82A23"/>
    <w:rsid w:val="00A830AC"/>
    <w:rsid w:val="00A8400A"/>
    <w:rsid w:val="00A85158"/>
    <w:rsid w:val="00A85264"/>
    <w:rsid w:val="00A85554"/>
    <w:rsid w:val="00A8571B"/>
    <w:rsid w:val="00A86243"/>
    <w:rsid w:val="00A86653"/>
    <w:rsid w:val="00A86685"/>
    <w:rsid w:val="00A868F9"/>
    <w:rsid w:val="00A869A2"/>
    <w:rsid w:val="00A86D41"/>
    <w:rsid w:val="00A90892"/>
    <w:rsid w:val="00A90B24"/>
    <w:rsid w:val="00A912AF"/>
    <w:rsid w:val="00A9173B"/>
    <w:rsid w:val="00A91C5B"/>
    <w:rsid w:val="00A940CE"/>
    <w:rsid w:val="00A94B45"/>
    <w:rsid w:val="00A95308"/>
    <w:rsid w:val="00A9569E"/>
    <w:rsid w:val="00A95B3B"/>
    <w:rsid w:val="00A9707B"/>
    <w:rsid w:val="00A97201"/>
    <w:rsid w:val="00A972DD"/>
    <w:rsid w:val="00A97A74"/>
    <w:rsid w:val="00AA014A"/>
    <w:rsid w:val="00AA01CE"/>
    <w:rsid w:val="00AA0606"/>
    <w:rsid w:val="00AA083E"/>
    <w:rsid w:val="00AA135D"/>
    <w:rsid w:val="00AA3075"/>
    <w:rsid w:val="00AA38EC"/>
    <w:rsid w:val="00AA3E36"/>
    <w:rsid w:val="00AA3F23"/>
    <w:rsid w:val="00AA46F1"/>
    <w:rsid w:val="00AA4CD5"/>
    <w:rsid w:val="00AA596F"/>
    <w:rsid w:val="00AA6077"/>
    <w:rsid w:val="00AA62ED"/>
    <w:rsid w:val="00AA6396"/>
    <w:rsid w:val="00AA6423"/>
    <w:rsid w:val="00AA6C36"/>
    <w:rsid w:val="00AA72F3"/>
    <w:rsid w:val="00AA7912"/>
    <w:rsid w:val="00AB0B56"/>
    <w:rsid w:val="00AB0C5B"/>
    <w:rsid w:val="00AB0E98"/>
    <w:rsid w:val="00AB12BE"/>
    <w:rsid w:val="00AB15C7"/>
    <w:rsid w:val="00AB1FA8"/>
    <w:rsid w:val="00AB26EE"/>
    <w:rsid w:val="00AB2832"/>
    <w:rsid w:val="00AB3C7F"/>
    <w:rsid w:val="00AB5165"/>
    <w:rsid w:val="00AB618C"/>
    <w:rsid w:val="00AB640B"/>
    <w:rsid w:val="00AB6736"/>
    <w:rsid w:val="00AB698F"/>
    <w:rsid w:val="00AB6EC6"/>
    <w:rsid w:val="00AB721C"/>
    <w:rsid w:val="00AB7288"/>
    <w:rsid w:val="00AC04A9"/>
    <w:rsid w:val="00AC0730"/>
    <w:rsid w:val="00AC07A9"/>
    <w:rsid w:val="00AC1D95"/>
    <w:rsid w:val="00AC2312"/>
    <w:rsid w:val="00AC2A17"/>
    <w:rsid w:val="00AC33F9"/>
    <w:rsid w:val="00AC388C"/>
    <w:rsid w:val="00AC506B"/>
    <w:rsid w:val="00AC5ACE"/>
    <w:rsid w:val="00AC5EFB"/>
    <w:rsid w:val="00AC6531"/>
    <w:rsid w:val="00AC6B51"/>
    <w:rsid w:val="00AC71C0"/>
    <w:rsid w:val="00AC7306"/>
    <w:rsid w:val="00AC7A2E"/>
    <w:rsid w:val="00AC7C12"/>
    <w:rsid w:val="00AC7FE0"/>
    <w:rsid w:val="00AD2495"/>
    <w:rsid w:val="00AD2DDF"/>
    <w:rsid w:val="00AD4606"/>
    <w:rsid w:val="00AD4C87"/>
    <w:rsid w:val="00AD580C"/>
    <w:rsid w:val="00AD6979"/>
    <w:rsid w:val="00AD6A49"/>
    <w:rsid w:val="00AD6C67"/>
    <w:rsid w:val="00AD6EE2"/>
    <w:rsid w:val="00AD7BA8"/>
    <w:rsid w:val="00AE020E"/>
    <w:rsid w:val="00AE03D9"/>
    <w:rsid w:val="00AE1543"/>
    <w:rsid w:val="00AE1702"/>
    <w:rsid w:val="00AE1799"/>
    <w:rsid w:val="00AE199C"/>
    <w:rsid w:val="00AE1B4C"/>
    <w:rsid w:val="00AE24EA"/>
    <w:rsid w:val="00AE3B7D"/>
    <w:rsid w:val="00AE456C"/>
    <w:rsid w:val="00AE46F9"/>
    <w:rsid w:val="00AE4B1C"/>
    <w:rsid w:val="00AE4F90"/>
    <w:rsid w:val="00AE5547"/>
    <w:rsid w:val="00AE6173"/>
    <w:rsid w:val="00AE7098"/>
    <w:rsid w:val="00AE715B"/>
    <w:rsid w:val="00AE76FB"/>
    <w:rsid w:val="00AF06D1"/>
    <w:rsid w:val="00AF1237"/>
    <w:rsid w:val="00AF144D"/>
    <w:rsid w:val="00AF1C6C"/>
    <w:rsid w:val="00AF2C6F"/>
    <w:rsid w:val="00AF3A38"/>
    <w:rsid w:val="00AF3A4E"/>
    <w:rsid w:val="00AF4235"/>
    <w:rsid w:val="00AF4491"/>
    <w:rsid w:val="00AF5739"/>
    <w:rsid w:val="00AF57A9"/>
    <w:rsid w:val="00AF5DB5"/>
    <w:rsid w:val="00AF615B"/>
    <w:rsid w:val="00AF7B10"/>
    <w:rsid w:val="00B00558"/>
    <w:rsid w:val="00B01026"/>
    <w:rsid w:val="00B01528"/>
    <w:rsid w:val="00B01643"/>
    <w:rsid w:val="00B01733"/>
    <w:rsid w:val="00B033F2"/>
    <w:rsid w:val="00B03E9F"/>
    <w:rsid w:val="00B0417A"/>
    <w:rsid w:val="00B049E0"/>
    <w:rsid w:val="00B04BE2"/>
    <w:rsid w:val="00B04D26"/>
    <w:rsid w:val="00B05430"/>
    <w:rsid w:val="00B065EF"/>
    <w:rsid w:val="00B0789F"/>
    <w:rsid w:val="00B07F96"/>
    <w:rsid w:val="00B1241A"/>
    <w:rsid w:val="00B12927"/>
    <w:rsid w:val="00B12B8E"/>
    <w:rsid w:val="00B1339C"/>
    <w:rsid w:val="00B13D59"/>
    <w:rsid w:val="00B14E85"/>
    <w:rsid w:val="00B153E2"/>
    <w:rsid w:val="00B15D04"/>
    <w:rsid w:val="00B16533"/>
    <w:rsid w:val="00B16C9F"/>
    <w:rsid w:val="00B17A07"/>
    <w:rsid w:val="00B21809"/>
    <w:rsid w:val="00B21820"/>
    <w:rsid w:val="00B22342"/>
    <w:rsid w:val="00B22B0A"/>
    <w:rsid w:val="00B22DD7"/>
    <w:rsid w:val="00B23433"/>
    <w:rsid w:val="00B23B70"/>
    <w:rsid w:val="00B23DE3"/>
    <w:rsid w:val="00B23E53"/>
    <w:rsid w:val="00B2445B"/>
    <w:rsid w:val="00B2470F"/>
    <w:rsid w:val="00B2494B"/>
    <w:rsid w:val="00B2507F"/>
    <w:rsid w:val="00B25554"/>
    <w:rsid w:val="00B2584B"/>
    <w:rsid w:val="00B25C11"/>
    <w:rsid w:val="00B25C7A"/>
    <w:rsid w:val="00B261BC"/>
    <w:rsid w:val="00B26576"/>
    <w:rsid w:val="00B26A40"/>
    <w:rsid w:val="00B26DBD"/>
    <w:rsid w:val="00B2799A"/>
    <w:rsid w:val="00B310E4"/>
    <w:rsid w:val="00B32102"/>
    <w:rsid w:val="00B332BF"/>
    <w:rsid w:val="00B33713"/>
    <w:rsid w:val="00B349BC"/>
    <w:rsid w:val="00B35991"/>
    <w:rsid w:val="00B35ED3"/>
    <w:rsid w:val="00B361D5"/>
    <w:rsid w:val="00B3643C"/>
    <w:rsid w:val="00B36534"/>
    <w:rsid w:val="00B36F97"/>
    <w:rsid w:val="00B372B2"/>
    <w:rsid w:val="00B372BF"/>
    <w:rsid w:val="00B375B8"/>
    <w:rsid w:val="00B377C4"/>
    <w:rsid w:val="00B40462"/>
    <w:rsid w:val="00B4062A"/>
    <w:rsid w:val="00B40C5F"/>
    <w:rsid w:val="00B41063"/>
    <w:rsid w:val="00B41137"/>
    <w:rsid w:val="00B412B7"/>
    <w:rsid w:val="00B4146F"/>
    <w:rsid w:val="00B41A48"/>
    <w:rsid w:val="00B41AC6"/>
    <w:rsid w:val="00B41F36"/>
    <w:rsid w:val="00B43146"/>
    <w:rsid w:val="00B431BF"/>
    <w:rsid w:val="00B45F4E"/>
    <w:rsid w:val="00B46177"/>
    <w:rsid w:val="00B469E1"/>
    <w:rsid w:val="00B504D3"/>
    <w:rsid w:val="00B52780"/>
    <w:rsid w:val="00B54198"/>
    <w:rsid w:val="00B5494E"/>
    <w:rsid w:val="00B549BC"/>
    <w:rsid w:val="00B5570E"/>
    <w:rsid w:val="00B5605C"/>
    <w:rsid w:val="00B56B50"/>
    <w:rsid w:val="00B56E93"/>
    <w:rsid w:val="00B56ED6"/>
    <w:rsid w:val="00B57552"/>
    <w:rsid w:val="00B57B43"/>
    <w:rsid w:val="00B601A4"/>
    <w:rsid w:val="00B60EFF"/>
    <w:rsid w:val="00B61449"/>
    <w:rsid w:val="00B61718"/>
    <w:rsid w:val="00B61906"/>
    <w:rsid w:val="00B61F12"/>
    <w:rsid w:val="00B638BA"/>
    <w:rsid w:val="00B641AF"/>
    <w:rsid w:val="00B656F2"/>
    <w:rsid w:val="00B65C65"/>
    <w:rsid w:val="00B65DAE"/>
    <w:rsid w:val="00B65FCE"/>
    <w:rsid w:val="00B660D3"/>
    <w:rsid w:val="00B6618C"/>
    <w:rsid w:val="00B66F11"/>
    <w:rsid w:val="00B671A5"/>
    <w:rsid w:val="00B6739D"/>
    <w:rsid w:val="00B70AA0"/>
    <w:rsid w:val="00B7107D"/>
    <w:rsid w:val="00B711ED"/>
    <w:rsid w:val="00B7139B"/>
    <w:rsid w:val="00B714A2"/>
    <w:rsid w:val="00B71985"/>
    <w:rsid w:val="00B71A89"/>
    <w:rsid w:val="00B71B0B"/>
    <w:rsid w:val="00B71D92"/>
    <w:rsid w:val="00B72609"/>
    <w:rsid w:val="00B72F5A"/>
    <w:rsid w:val="00B749FF"/>
    <w:rsid w:val="00B74AB8"/>
    <w:rsid w:val="00B74F62"/>
    <w:rsid w:val="00B760A9"/>
    <w:rsid w:val="00B7701B"/>
    <w:rsid w:val="00B771B3"/>
    <w:rsid w:val="00B77DF5"/>
    <w:rsid w:val="00B80452"/>
    <w:rsid w:val="00B8300A"/>
    <w:rsid w:val="00B831E4"/>
    <w:rsid w:val="00B84254"/>
    <w:rsid w:val="00B8561F"/>
    <w:rsid w:val="00B85A59"/>
    <w:rsid w:val="00B85FC5"/>
    <w:rsid w:val="00B876F0"/>
    <w:rsid w:val="00B90697"/>
    <w:rsid w:val="00B90E38"/>
    <w:rsid w:val="00B91969"/>
    <w:rsid w:val="00B921C3"/>
    <w:rsid w:val="00B94344"/>
    <w:rsid w:val="00B9477F"/>
    <w:rsid w:val="00B953E8"/>
    <w:rsid w:val="00B95709"/>
    <w:rsid w:val="00B95ABA"/>
    <w:rsid w:val="00B961C0"/>
    <w:rsid w:val="00B974B3"/>
    <w:rsid w:val="00B9784A"/>
    <w:rsid w:val="00B97AB4"/>
    <w:rsid w:val="00BA025D"/>
    <w:rsid w:val="00BA0432"/>
    <w:rsid w:val="00BA0520"/>
    <w:rsid w:val="00BA0AE2"/>
    <w:rsid w:val="00BA132B"/>
    <w:rsid w:val="00BA140F"/>
    <w:rsid w:val="00BA2AF8"/>
    <w:rsid w:val="00BA2F63"/>
    <w:rsid w:val="00BA3CE1"/>
    <w:rsid w:val="00BA3E5E"/>
    <w:rsid w:val="00BA3E8C"/>
    <w:rsid w:val="00BA4AF4"/>
    <w:rsid w:val="00BA4DA0"/>
    <w:rsid w:val="00BA61F0"/>
    <w:rsid w:val="00BA707F"/>
    <w:rsid w:val="00BA717D"/>
    <w:rsid w:val="00BA71C3"/>
    <w:rsid w:val="00BA7D08"/>
    <w:rsid w:val="00BB004E"/>
    <w:rsid w:val="00BB097E"/>
    <w:rsid w:val="00BB11D6"/>
    <w:rsid w:val="00BB1CB9"/>
    <w:rsid w:val="00BB1D51"/>
    <w:rsid w:val="00BB2641"/>
    <w:rsid w:val="00BB2BE8"/>
    <w:rsid w:val="00BB4189"/>
    <w:rsid w:val="00BB4ACC"/>
    <w:rsid w:val="00BB5F52"/>
    <w:rsid w:val="00BB6198"/>
    <w:rsid w:val="00BB77F8"/>
    <w:rsid w:val="00BC0442"/>
    <w:rsid w:val="00BC05B7"/>
    <w:rsid w:val="00BC0623"/>
    <w:rsid w:val="00BC0A8D"/>
    <w:rsid w:val="00BC195E"/>
    <w:rsid w:val="00BC1D0F"/>
    <w:rsid w:val="00BC251A"/>
    <w:rsid w:val="00BC3441"/>
    <w:rsid w:val="00BC42D0"/>
    <w:rsid w:val="00BC4948"/>
    <w:rsid w:val="00BC5047"/>
    <w:rsid w:val="00BC53BE"/>
    <w:rsid w:val="00BC6D66"/>
    <w:rsid w:val="00BC702C"/>
    <w:rsid w:val="00BC725C"/>
    <w:rsid w:val="00BC7AF7"/>
    <w:rsid w:val="00BD00CC"/>
    <w:rsid w:val="00BD0833"/>
    <w:rsid w:val="00BD0F09"/>
    <w:rsid w:val="00BD106B"/>
    <w:rsid w:val="00BD2C48"/>
    <w:rsid w:val="00BD3565"/>
    <w:rsid w:val="00BD3EC5"/>
    <w:rsid w:val="00BD3F2C"/>
    <w:rsid w:val="00BD44AD"/>
    <w:rsid w:val="00BD47A9"/>
    <w:rsid w:val="00BD4B4D"/>
    <w:rsid w:val="00BD5999"/>
    <w:rsid w:val="00BD6265"/>
    <w:rsid w:val="00BD701F"/>
    <w:rsid w:val="00BD78B8"/>
    <w:rsid w:val="00BE06B3"/>
    <w:rsid w:val="00BE072E"/>
    <w:rsid w:val="00BE130D"/>
    <w:rsid w:val="00BE2181"/>
    <w:rsid w:val="00BE2417"/>
    <w:rsid w:val="00BE33F3"/>
    <w:rsid w:val="00BE3C0F"/>
    <w:rsid w:val="00BE4FE7"/>
    <w:rsid w:val="00BE50E7"/>
    <w:rsid w:val="00BE5586"/>
    <w:rsid w:val="00BE5B6F"/>
    <w:rsid w:val="00BE6894"/>
    <w:rsid w:val="00BE6C44"/>
    <w:rsid w:val="00BE6ED2"/>
    <w:rsid w:val="00BE7892"/>
    <w:rsid w:val="00BF0131"/>
    <w:rsid w:val="00BF0D47"/>
    <w:rsid w:val="00BF175E"/>
    <w:rsid w:val="00BF1DA4"/>
    <w:rsid w:val="00BF27C1"/>
    <w:rsid w:val="00BF2ECD"/>
    <w:rsid w:val="00BF32F1"/>
    <w:rsid w:val="00BF399E"/>
    <w:rsid w:val="00BF4567"/>
    <w:rsid w:val="00BF4F34"/>
    <w:rsid w:val="00BF5321"/>
    <w:rsid w:val="00BF58B6"/>
    <w:rsid w:val="00BF5AA5"/>
    <w:rsid w:val="00BF5BC3"/>
    <w:rsid w:val="00BF5BF0"/>
    <w:rsid w:val="00BF61B8"/>
    <w:rsid w:val="00BF6336"/>
    <w:rsid w:val="00BF6997"/>
    <w:rsid w:val="00BF6EF9"/>
    <w:rsid w:val="00BF723D"/>
    <w:rsid w:val="00BF724D"/>
    <w:rsid w:val="00BF7A48"/>
    <w:rsid w:val="00C01396"/>
    <w:rsid w:val="00C0139A"/>
    <w:rsid w:val="00C0264D"/>
    <w:rsid w:val="00C0273A"/>
    <w:rsid w:val="00C02D0F"/>
    <w:rsid w:val="00C03A9B"/>
    <w:rsid w:val="00C04494"/>
    <w:rsid w:val="00C04FCE"/>
    <w:rsid w:val="00C052DB"/>
    <w:rsid w:val="00C053F7"/>
    <w:rsid w:val="00C06CB4"/>
    <w:rsid w:val="00C07AF7"/>
    <w:rsid w:val="00C1057E"/>
    <w:rsid w:val="00C1098F"/>
    <w:rsid w:val="00C10EDC"/>
    <w:rsid w:val="00C1189C"/>
    <w:rsid w:val="00C11FC5"/>
    <w:rsid w:val="00C13674"/>
    <w:rsid w:val="00C14862"/>
    <w:rsid w:val="00C14EBE"/>
    <w:rsid w:val="00C15053"/>
    <w:rsid w:val="00C156D8"/>
    <w:rsid w:val="00C16D7F"/>
    <w:rsid w:val="00C16F7A"/>
    <w:rsid w:val="00C17997"/>
    <w:rsid w:val="00C17C8D"/>
    <w:rsid w:val="00C20C1F"/>
    <w:rsid w:val="00C217EF"/>
    <w:rsid w:val="00C2186D"/>
    <w:rsid w:val="00C2261E"/>
    <w:rsid w:val="00C23AE5"/>
    <w:rsid w:val="00C23E0A"/>
    <w:rsid w:val="00C23E8A"/>
    <w:rsid w:val="00C2469C"/>
    <w:rsid w:val="00C24CC9"/>
    <w:rsid w:val="00C24F9D"/>
    <w:rsid w:val="00C25211"/>
    <w:rsid w:val="00C25A93"/>
    <w:rsid w:val="00C26542"/>
    <w:rsid w:val="00C26633"/>
    <w:rsid w:val="00C2691D"/>
    <w:rsid w:val="00C27801"/>
    <w:rsid w:val="00C300A4"/>
    <w:rsid w:val="00C30D08"/>
    <w:rsid w:val="00C31D32"/>
    <w:rsid w:val="00C31F60"/>
    <w:rsid w:val="00C32082"/>
    <w:rsid w:val="00C325EA"/>
    <w:rsid w:val="00C3339F"/>
    <w:rsid w:val="00C33DED"/>
    <w:rsid w:val="00C34550"/>
    <w:rsid w:val="00C347A6"/>
    <w:rsid w:val="00C35F75"/>
    <w:rsid w:val="00C3637D"/>
    <w:rsid w:val="00C3744F"/>
    <w:rsid w:val="00C40AEE"/>
    <w:rsid w:val="00C412E5"/>
    <w:rsid w:val="00C41847"/>
    <w:rsid w:val="00C41EC4"/>
    <w:rsid w:val="00C42D1B"/>
    <w:rsid w:val="00C43CC6"/>
    <w:rsid w:val="00C44250"/>
    <w:rsid w:val="00C449EB"/>
    <w:rsid w:val="00C44EE1"/>
    <w:rsid w:val="00C454A0"/>
    <w:rsid w:val="00C45E0A"/>
    <w:rsid w:val="00C461F2"/>
    <w:rsid w:val="00C464F2"/>
    <w:rsid w:val="00C46523"/>
    <w:rsid w:val="00C46715"/>
    <w:rsid w:val="00C46CBD"/>
    <w:rsid w:val="00C46D2A"/>
    <w:rsid w:val="00C471A7"/>
    <w:rsid w:val="00C47560"/>
    <w:rsid w:val="00C47F96"/>
    <w:rsid w:val="00C508CC"/>
    <w:rsid w:val="00C51586"/>
    <w:rsid w:val="00C52C05"/>
    <w:rsid w:val="00C530EA"/>
    <w:rsid w:val="00C5340D"/>
    <w:rsid w:val="00C55D35"/>
    <w:rsid w:val="00C55D5B"/>
    <w:rsid w:val="00C607F9"/>
    <w:rsid w:val="00C60C48"/>
    <w:rsid w:val="00C619CC"/>
    <w:rsid w:val="00C62878"/>
    <w:rsid w:val="00C64164"/>
    <w:rsid w:val="00C6590F"/>
    <w:rsid w:val="00C659BA"/>
    <w:rsid w:val="00C659BB"/>
    <w:rsid w:val="00C65C49"/>
    <w:rsid w:val="00C65C55"/>
    <w:rsid w:val="00C65FBD"/>
    <w:rsid w:val="00C71AC3"/>
    <w:rsid w:val="00C71C13"/>
    <w:rsid w:val="00C720CF"/>
    <w:rsid w:val="00C7252A"/>
    <w:rsid w:val="00C72AE0"/>
    <w:rsid w:val="00C72D48"/>
    <w:rsid w:val="00C7303E"/>
    <w:rsid w:val="00C73264"/>
    <w:rsid w:val="00C7356F"/>
    <w:rsid w:val="00C739FF"/>
    <w:rsid w:val="00C73F7D"/>
    <w:rsid w:val="00C74073"/>
    <w:rsid w:val="00C74077"/>
    <w:rsid w:val="00C741D1"/>
    <w:rsid w:val="00C7492C"/>
    <w:rsid w:val="00C750DE"/>
    <w:rsid w:val="00C758A7"/>
    <w:rsid w:val="00C76E02"/>
    <w:rsid w:val="00C80A71"/>
    <w:rsid w:val="00C80D24"/>
    <w:rsid w:val="00C82962"/>
    <w:rsid w:val="00C8353E"/>
    <w:rsid w:val="00C83930"/>
    <w:rsid w:val="00C85277"/>
    <w:rsid w:val="00C86C30"/>
    <w:rsid w:val="00C86D10"/>
    <w:rsid w:val="00C8799C"/>
    <w:rsid w:val="00C879D0"/>
    <w:rsid w:val="00C87BC4"/>
    <w:rsid w:val="00C90173"/>
    <w:rsid w:val="00C90A3E"/>
    <w:rsid w:val="00C91B20"/>
    <w:rsid w:val="00C91BD0"/>
    <w:rsid w:val="00C93565"/>
    <w:rsid w:val="00C93F53"/>
    <w:rsid w:val="00C94A1D"/>
    <w:rsid w:val="00C94B09"/>
    <w:rsid w:val="00C94F15"/>
    <w:rsid w:val="00C94FC4"/>
    <w:rsid w:val="00C954F7"/>
    <w:rsid w:val="00C97C32"/>
    <w:rsid w:val="00CA0DCF"/>
    <w:rsid w:val="00CA1835"/>
    <w:rsid w:val="00CA1F37"/>
    <w:rsid w:val="00CA3405"/>
    <w:rsid w:val="00CA35D1"/>
    <w:rsid w:val="00CA36C4"/>
    <w:rsid w:val="00CA4B49"/>
    <w:rsid w:val="00CA5464"/>
    <w:rsid w:val="00CA5895"/>
    <w:rsid w:val="00CA6205"/>
    <w:rsid w:val="00CA69C6"/>
    <w:rsid w:val="00CA69E1"/>
    <w:rsid w:val="00CA6F96"/>
    <w:rsid w:val="00CA781A"/>
    <w:rsid w:val="00CA7968"/>
    <w:rsid w:val="00CB0336"/>
    <w:rsid w:val="00CB159C"/>
    <w:rsid w:val="00CB2E58"/>
    <w:rsid w:val="00CB3297"/>
    <w:rsid w:val="00CB42DF"/>
    <w:rsid w:val="00CB5C33"/>
    <w:rsid w:val="00CB5F99"/>
    <w:rsid w:val="00CB6C4C"/>
    <w:rsid w:val="00CB703F"/>
    <w:rsid w:val="00CB750A"/>
    <w:rsid w:val="00CC00C2"/>
    <w:rsid w:val="00CC0107"/>
    <w:rsid w:val="00CC01D1"/>
    <w:rsid w:val="00CC02DA"/>
    <w:rsid w:val="00CC0480"/>
    <w:rsid w:val="00CC102B"/>
    <w:rsid w:val="00CC1815"/>
    <w:rsid w:val="00CC1860"/>
    <w:rsid w:val="00CC1D6B"/>
    <w:rsid w:val="00CC21E5"/>
    <w:rsid w:val="00CC250C"/>
    <w:rsid w:val="00CC2B2C"/>
    <w:rsid w:val="00CC3517"/>
    <w:rsid w:val="00CC37C5"/>
    <w:rsid w:val="00CC3CB5"/>
    <w:rsid w:val="00CC5050"/>
    <w:rsid w:val="00CC5A30"/>
    <w:rsid w:val="00CC66C4"/>
    <w:rsid w:val="00CC76EF"/>
    <w:rsid w:val="00CC79DA"/>
    <w:rsid w:val="00CC7A3E"/>
    <w:rsid w:val="00CD0FE2"/>
    <w:rsid w:val="00CD120B"/>
    <w:rsid w:val="00CD21E5"/>
    <w:rsid w:val="00CD262F"/>
    <w:rsid w:val="00CD2E19"/>
    <w:rsid w:val="00CD32B2"/>
    <w:rsid w:val="00CD33CA"/>
    <w:rsid w:val="00CD343B"/>
    <w:rsid w:val="00CD387C"/>
    <w:rsid w:val="00CD3A85"/>
    <w:rsid w:val="00CD4172"/>
    <w:rsid w:val="00CD4FE1"/>
    <w:rsid w:val="00CD550C"/>
    <w:rsid w:val="00CD6F04"/>
    <w:rsid w:val="00CE05E5"/>
    <w:rsid w:val="00CE0F56"/>
    <w:rsid w:val="00CE1D9B"/>
    <w:rsid w:val="00CE25FF"/>
    <w:rsid w:val="00CE2811"/>
    <w:rsid w:val="00CE2997"/>
    <w:rsid w:val="00CE3066"/>
    <w:rsid w:val="00CE3B0C"/>
    <w:rsid w:val="00CE4247"/>
    <w:rsid w:val="00CE42DA"/>
    <w:rsid w:val="00CE4308"/>
    <w:rsid w:val="00CE4678"/>
    <w:rsid w:val="00CE480B"/>
    <w:rsid w:val="00CE51CB"/>
    <w:rsid w:val="00CE54EF"/>
    <w:rsid w:val="00CE5C74"/>
    <w:rsid w:val="00CE709B"/>
    <w:rsid w:val="00CE7E3A"/>
    <w:rsid w:val="00CF0366"/>
    <w:rsid w:val="00CF0645"/>
    <w:rsid w:val="00CF18A0"/>
    <w:rsid w:val="00CF2F5D"/>
    <w:rsid w:val="00CF3F6F"/>
    <w:rsid w:val="00CF41EB"/>
    <w:rsid w:val="00CF5C35"/>
    <w:rsid w:val="00CF6313"/>
    <w:rsid w:val="00CF6744"/>
    <w:rsid w:val="00CF6B05"/>
    <w:rsid w:val="00CF6F1B"/>
    <w:rsid w:val="00CF7405"/>
    <w:rsid w:val="00CF7416"/>
    <w:rsid w:val="00CF79E9"/>
    <w:rsid w:val="00D013BC"/>
    <w:rsid w:val="00D0348F"/>
    <w:rsid w:val="00D034F4"/>
    <w:rsid w:val="00D03963"/>
    <w:rsid w:val="00D04096"/>
    <w:rsid w:val="00D05CC1"/>
    <w:rsid w:val="00D06646"/>
    <w:rsid w:val="00D069B7"/>
    <w:rsid w:val="00D0722B"/>
    <w:rsid w:val="00D0735F"/>
    <w:rsid w:val="00D111D3"/>
    <w:rsid w:val="00D11B78"/>
    <w:rsid w:val="00D120F1"/>
    <w:rsid w:val="00D12BAA"/>
    <w:rsid w:val="00D12DE8"/>
    <w:rsid w:val="00D16062"/>
    <w:rsid w:val="00D16304"/>
    <w:rsid w:val="00D1676E"/>
    <w:rsid w:val="00D173D0"/>
    <w:rsid w:val="00D175FF"/>
    <w:rsid w:val="00D20074"/>
    <w:rsid w:val="00D21B97"/>
    <w:rsid w:val="00D21C6F"/>
    <w:rsid w:val="00D2300D"/>
    <w:rsid w:val="00D23378"/>
    <w:rsid w:val="00D23427"/>
    <w:rsid w:val="00D257A4"/>
    <w:rsid w:val="00D259E2"/>
    <w:rsid w:val="00D26EA4"/>
    <w:rsid w:val="00D27C4D"/>
    <w:rsid w:val="00D307DB"/>
    <w:rsid w:val="00D30DE2"/>
    <w:rsid w:val="00D311C1"/>
    <w:rsid w:val="00D31252"/>
    <w:rsid w:val="00D338CE"/>
    <w:rsid w:val="00D35084"/>
    <w:rsid w:val="00D352A3"/>
    <w:rsid w:val="00D35769"/>
    <w:rsid w:val="00D35B2C"/>
    <w:rsid w:val="00D36934"/>
    <w:rsid w:val="00D372B0"/>
    <w:rsid w:val="00D374F0"/>
    <w:rsid w:val="00D40F23"/>
    <w:rsid w:val="00D40FD5"/>
    <w:rsid w:val="00D428CF"/>
    <w:rsid w:val="00D42BCA"/>
    <w:rsid w:val="00D43583"/>
    <w:rsid w:val="00D43663"/>
    <w:rsid w:val="00D437E3"/>
    <w:rsid w:val="00D4408C"/>
    <w:rsid w:val="00D45630"/>
    <w:rsid w:val="00D458BA"/>
    <w:rsid w:val="00D464BA"/>
    <w:rsid w:val="00D4664A"/>
    <w:rsid w:val="00D46A20"/>
    <w:rsid w:val="00D46B5B"/>
    <w:rsid w:val="00D46C21"/>
    <w:rsid w:val="00D47E55"/>
    <w:rsid w:val="00D47F42"/>
    <w:rsid w:val="00D50774"/>
    <w:rsid w:val="00D50D21"/>
    <w:rsid w:val="00D5135F"/>
    <w:rsid w:val="00D513AF"/>
    <w:rsid w:val="00D513D7"/>
    <w:rsid w:val="00D517E2"/>
    <w:rsid w:val="00D51C75"/>
    <w:rsid w:val="00D51C97"/>
    <w:rsid w:val="00D51F33"/>
    <w:rsid w:val="00D522D8"/>
    <w:rsid w:val="00D52C88"/>
    <w:rsid w:val="00D53AD8"/>
    <w:rsid w:val="00D54A12"/>
    <w:rsid w:val="00D55379"/>
    <w:rsid w:val="00D55D6B"/>
    <w:rsid w:val="00D56007"/>
    <w:rsid w:val="00D57A2C"/>
    <w:rsid w:val="00D57E42"/>
    <w:rsid w:val="00D600E4"/>
    <w:rsid w:val="00D606F0"/>
    <w:rsid w:val="00D6148D"/>
    <w:rsid w:val="00D631A7"/>
    <w:rsid w:val="00D6447D"/>
    <w:rsid w:val="00D65370"/>
    <w:rsid w:val="00D65909"/>
    <w:rsid w:val="00D66DA6"/>
    <w:rsid w:val="00D6714F"/>
    <w:rsid w:val="00D67F19"/>
    <w:rsid w:val="00D71188"/>
    <w:rsid w:val="00D718EE"/>
    <w:rsid w:val="00D7256C"/>
    <w:rsid w:val="00D73010"/>
    <w:rsid w:val="00D735A2"/>
    <w:rsid w:val="00D73BCA"/>
    <w:rsid w:val="00D73EB3"/>
    <w:rsid w:val="00D7418D"/>
    <w:rsid w:val="00D74688"/>
    <w:rsid w:val="00D75830"/>
    <w:rsid w:val="00D76021"/>
    <w:rsid w:val="00D775CD"/>
    <w:rsid w:val="00D77910"/>
    <w:rsid w:val="00D77AF8"/>
    <w:rsid w:val="00D8023A"/>
    <w:rsid w:val="00D805B0"/>
    <w:rsid w:val="00D80CAC"/>
    <w:rsid w:val="00D819C6"/>
    <w:rsid w:val="00D81D0E"/>
    <w:rsid w:val="00D8229D"/>
    <w:rsid w:val="00D8234F"/>
    <w:rsid w:val="00D837C1"/>
    <w:rsid w:val="00D842CE"/>
    <w:rsid w:val="00D849E4"/>
    <w:rsid w:val="00D85EFD"/>
    <w:rsid w:val="00D86801"/>
    <w:rsid w:val="00D87C53"/>
    <w:rsid w:val="00D90CA3"/>
    <w:rsid w:val="00D90D51"/>
    <w:rsid w:val="00D90EF9"/>
    <w:rsid w:val="00D91280"/>
    <w:rsid w:val="00D91302"/>
    <w:rsid w:val="00D913F7"/>
    <w:rsid w:val="00D919EA"/>
    <w:rsid w:val="00D91EB5"/>
    <w:rsid w:val="00D9245C"/>
    <w:rsid w:val="00D93537"/>
    <w:rsid w:val="00D94386"/>
    <w:rsid w:val="00D94787"/>
    <w:rsid w:val="00D952EB"/>
    <w:rsid w:val="00D95534"/>
    <w:rsid w:val="00D9578F"/>
    <w:rsid w:val="00D95DF5"/>
    <w:rsid w:val="00D9703D"/>
    <w:rsid w:val="00D979A5"/>
    <w:rsid w:val="00DA02EA"/>
    <w:rsid w:val="00DA1601"/>
    <w:rsid w:val="00DA1616"/>
    <w:rsid w:val="00DA1AA4"/>
    <w:rsid w:val="00DA253D"/>
    <w:rsid w:val="00DA257C"/>
    <w:rsid w:val="00DA2E12"/>
    <w:rsid w:val="00DA2FFC"/>
    <w:rsid w:val="00DA3430"/>
    <w:rsid w:val="00DA38F8"/>
    <w:rsid w:val="00DA49CB"/>
    <w:rsid w:val="00DA5898"/>
    <w:rsid w:val="00DA5E28"/>
    <w:rsid w:val="00DA738B"/>
    <w:rsid w:val="00DA73CA"/>
    <w:rsid w:val="00DA7D49"/>
    <w:rsid w:val="00DB1CC2"/>
    <w:rsid w:val="00DB32AA"/>
    <w:rsid w:val="00DB4626"/>
    <w:rsid w:val="00DB5300"/>
    <w:rsid w:val="00DB6604"/>
    <w:rsid w:val="00DB690E"/>
    <w:rsid w:val="00DB73F6"/>
    <w:rsid w:val="00DB75E5"/>
    <w:rsid w:val="00DB7AFC"/>
    <w:rsid w:val="00DC07AC"/>
    <w:rsid w:val="00DC1B94"/>
    <w:rsid w:val="00DC24F2"/>
    <w:rsid w:val="00DC4263"/>
    <w:rsid w:val="00DC4E28"/>
    <w:rsid w:val="00DC7D88"/>
    <w:rsid w:val="00DD0F84"/>
    <w:rsid w:val="00DD1119"/>
    <w:rsid w:val="00DD1824"/>
    <w:rsid w:val="00DD1E93"/>
    <w:rsid w:val="00DD2DE8"/>
    <w:rsid w:val="00DD363D"/>
    <w:rsid w:val="00DD3A57"/>
    <w:rsid w:val="00DD3B38"/>
    <w:rsid w:val="00DD4E89"/>
    <w:rsid w:val="00DD503B"/>
    <w:rsid w:val="00DD5381"/>
    <w:rsid w:val="00DD5944"/>
    <w:rsid w:val="00DD5D19"/>
    <w:rsid w:val="00DD5F03"/>
    <w:rsid w:val="00DD654F"/>
    <w:rsid w:val="00DD6670"/>
    <w:rsid w:val="00DD6702"/>
    <w:rsid w:val="00DD73A1"/>
    <w:rsid w:val="00DD7581"/>
    <w:rsid w:val="00DD77B1"/>
    <w:rsid w:val="00DD7BAE"/>
    <w:rsid w:val="00DD7DA3"/>
    <w:rsid w:val="00DE0ECF"/>
    <w:rsid w:val="00DE17CF"/>
    <w:rsid w:val="00DE1E35"/>
    <w:rsid w:val="00DE25C7"/>
    <w:rsid w:val="00DE263A"/>
    <w:rsid w:val="00DE29F3"/>
    <w:rsid w:val="00DE2B06"/>
    <w:rsid w:val="00DE3A67"/>
    <w:rsid w:val="00DE3F54"/>
    <w:rsid w:val="00DE47E7"/>
    <w:rsid w:val="00DE4A78"/>
    <w:rsid w:val="00DE5398"/>
    <w:rsid w:val="00DE5DF6"/>
    <w:rsid w:val="00DE6248"/>
    <w:rsid w:val="00DE62F3"/>
    <w:rsid w:val="00DE66A5"/>
    <w:rsid w:val="00DF152A"/>
    <w:rsid w:val="00DF1F77"/>
    <w:rsid w:val="00DF205A"/>
    <w:rsid w:val="00DF28AE"/>
    <w:rsid w:val="00DF397A"/>
    <w:rsid w:val="00DF4A43"/>
    <w:rsid w:val="00DF4D31"/>
    <w:rsid w:val="00DF53A5"/>
    <w:rsid w:val="00DF5CAA"/>
    <w:rsid w:val="00DF669A"/>
    <w:rsid w:val="00DF6F46"/>
    <w:rsid w:val="00DF7EB5"/>
    <w:rsid w:val="00E004D1"/>
    <w:rsid w:val="00E005D7"/>
    <w:rsid w:val="00E00AE1"/>
    <w:rsid w:val="00E00D0E"/>
    <w:rsid w:val="00E013BC"/>
    <w:rsid w:val="00E014F9"/>
    <w:rsid w:val="00E029C4"/>
    <w:rsid w:val="00E03675"/>
    <w:rsid w:val="00E03EE6"/>
    <w:rsid w:val="00E04769"/>
    <w:rsid w:val="00E04AF8"/>
    <w:rsid w:val="00E04E82"/>
    <w:rsid w:val="00E06A0E"/>
    <w:rsid w:val="00E06DD5"/>
    <w:rsid w:val="00E07157"/>
    <w:rsid w:val="00E075A2"/>
    <w:rsid w:val="00E07F37"/>
    <w:rsid w:val="00E111A4"/>
    <w:rsid w:val="00E118E4"/>
    <w:rsid w:val="00E11F65"/>
    <w:rsid w:val="00E12305"/>
    <w:rsid w:val="00E14D01"/>
    <w:rsid w:val="00E14EF0"/>
    <w:rsid w:val="00E14FB6"/>
    <w:rsid w:val="00E157CF"/>
    <w:rsid w:val="00E165FA"/>
    <w:rsid w:val="00E17653"/>
    <w:rsid w:val="00E17AA4"/>
    <w:rsid w:val="00E17AF8"/>
    <w:rsid w:val="00E17D99"/>
    <w:rsid w:val="00E17FFB"/>
    <w:rsid w:val="00E20C19"/>
    <w:rsid w:val="00E21128"/>
    <w:rsid w:val="00E21341"/>
    <w:rsid w:val="00E2213A"/>
    <w:rsid w:val="00E251E9"/>
    <w:rsid w:val="00E255F7"/>
    <w:rsid w:val="00E25B75"/>
    <w:rsid w:val="00E25E33"/>
    <w:rsid w:val="00E262A2"/>
    <w:rsid w:val="00E26BF1"/>
    <w:rsid w:val="00E27D24"/>
    <w:rsid w:val="00E307D8"/>
    <w:rsid w:val="00E30884"/>
    <w:rsid w:val="00E30C0A"/>
    <w:rsid w:val="00E31103"/>
    <w:rsid w:val="00E32B46"/>
    <w:rsid w:val="00E32BAD"/>
    <w:rsid w:val="00E32EA1"/>
    <w:rsid w:val="00E335E5"/>
    <w:rsid w:val="00E33742"/>
    <w:rsid w:val="00E33ACF"/>
    <w:rsid w:val="00E33CB5"/>
    <w:rsid w:val="00E3490A"/>
    <w:rsid w:val="00E35B0A"/>
    <w:rsid w:val="00E36033"/>
    <w:rsid w:val="00E36286"/>
    <w:rsid w:val="00E374D0"/>
    <w:rsid w:val="00E40654"/>
    <w:rsid w:val="00E4075E"/>
    <w:rsid w:val="00E417C0"/>
    <w:rsid w:val="00E42D86"/>
    <w:rsid w:val="00E43E18"/>
    <w:rsid w:val="00E44547"/>
    <w:rsid w:val="00E44F4F"/>
    <w:rsid w:val="00E44F5B"/>
    <w:rsid w:val="00E4520A"/>
    <w:rsid w:val="00E475B1"/>
    <w:rsid w:val="00E47F2B"/>
    <w:rsid w:val="00E5049B"/>
    <w:rsid w:val="00E50684"/>
    <w:rsid w:val="00E50E8B"/>
    <w:rsid w:val="00E51F74"/>
    <w:rsid w:val="00E52147"/>
    <w:rsid w:val="00E5263E"/>
    <w:rsid w:val="00E532D8"/>
    <w:rsid w:val="00E53458"/>
    <w:rsid w:val="00E536D7"/>
    <w:rsid w:val="00E53B23"/>
    <w:rsid w:val="00E548D8"/>
    <w:rsid w:val="00E5505C"/>
    <w:rsid w:val="00E55C53"/>
    <w:rsid w:val="00E560CD"/>
    <w:rsid w:val="00E56BC7"/>
    <w:rsid w:val="00E5753B"/>
    <w:rsid w:val="00E576B4"/>
    <w:rsid w:val="00E57944"/>
    <w:rsid w:val="00E6037A"/>
    <w:rsid w:val="00E61095"/>
    <w:rsid w:val="00E614A8"/>
    <w:rsid w:val="00E623A6"/>
    <w:rsid w:val="00E6442F"/>
    <w:rsid w:val="00E6494F"/>
    <w:rsid w:val="00E650C9"/>
    <w:rsid w:val="00E65699"/>
    <w:rsid w:val="00E65A3A"/>
    <w:rsid w:val="00E66833"/>
    <w:rsid w:val="00E674E4"/>
    <w:rsid w:val="00E67510"/>
    <w:rsid w:val="00E67617"/>
    <w:rsid w:val="00E70E57"/>
    <w:rsid w:val="00E7100C"/>
    <w:rsid w:val="00E73257"/>
    <w:rsid w:val="00E73E0A"/>
    <w:rsid w:val="00E7401A"/>
    <w:rsid w:val="00E75011"/>
    <w:rsid w:val="00E7555C"/>
    <w:rsid w:val="00E755EC"/>
    <w:rsid w:val="00E75EE4"/>
    <w:rsid w:val="00E800A8"/>
    <w:rsid w:val="00E80322"/>
    <w:rsid w:val="00E80DFD"/>
    <w:rsid w:val="00E817C7"/>
    <w:rsid w:val="00E823B5"/>
    <w:rsid w:val="00E82993"/>
    <w:rsid w:val="00E82E0E"/>
    <w:rsid w:val="00E8422D"/>
    <w:rsid w:val="00E85F06"/>
    <w:rsid w:val="00E86960"/>
    <w:rsid w:val="00E86978"/>
    <w:rsid w:val="00E86A93"/>
    <w:rsid w:val="00E9066E"/>
    <w:rsid w:val="00E90DBD"/>
    <w:rsid w:val="00E92722"/>
    <w:rsid w:val="00E92EA7"/>
    <w:rsid w:val="00E92FEF"/>
    <w:rsid w:val="00E93A7E"/>
    <w:rsid w:val="00E94116"/>
    <w:rsid w:val="00E9515D"/>
    <w:rsid w:val="00E9565C"/>
    <w:rsid w:val="00E97AD8"/>
    <w:rsid w:val="00E97CE2"/>
    <w:rsid w:val="00EA0C52"/>
    <w:rsid w:val="00EA0CCD"/>
    <w:rsid w:val="00EA1872"/>
    <w:rsid w:val="00EA1CF0"/>
    <w:rsid w:val="00EA22CF"/>
    <w:rsid w:val="00EA22DD"/>
    <w:rsid w:val="00EA28C1"/>
    <w:rsid w:val="00EA2FA8"/>
    <w:rsid w:val="00EA3B30"/>
    <w:rsid w:val="00EA3C89"/>
    <w:rsid w:val="00EA3F4F"/>
    <w:rsid w:val="00EA4574"/>
    <w:rsid w:val="00EA4583"/>
    <w:rsid w:val="00EA4675"/>
    <w:rsid w:val="00EA54D5"/>
    <w:rsid w:val="00EA5848"/>
    <w:rsid w:val="00EA5D10"/>
    <w:rsid w:val="00EA77D5"/>
    <w:rsid w:val="00EB0616"/>
    <w:rsid w:val="00EB13F7"/>
    <w:rsid w:val="00EB197F"/>
    <w:rsid w:val="00EB1BC0"/>
    <w:rsid w:val="00EB1D74"/>
    <w:rsid w:val="00EB2F6D"/>
    <w:rsid w:val="00EB33CB"/>
    <w:rsid w:val="00EB3711"/>
    <w:rsid w:val="00EB49D3"/>
    <w:rsid w:val="00EB4ED6"/>
    <w:rsid w:val="00EB541C"/>
    <w:rsid w:val="00EB58BF"/>
    <w:rsid w:val="00EB5A6A"/>
    <w:rsid w:val="00EB5C10"/>
    <w:rsid w:val="00EB5F27"/>
    <w:rsid w:val="00EB605E"/>
    <w:rsid w:val="00EB66CA"/>
    <w:rsid w:val="00EB698B"/>
    <w:rsid w:val="00EC0B3D"/>
    <w:rsid w:val="00EC0DB9"/>
    <w:rsid w:val="00EC188A"/>
    <w:rsid w:val="00EC1CA8"/>
    <w:rsid w:val="00EC269B"/>
    <w:rsid w:val="00EC27CF"/>
    <w:rsid w:val="00EC2DBF"/>
    <w:rsid w:val="00EC2F3E"/>
    <w:rsid w:val="00EC4169"/>
    <w:rsid w:val="00EC472C"/>
    <w:rsid w:val="00EC4979"/>
    <w:rsid w:val="00EC6FAE"/>
    <w:rsid w:val="00EC78A5"/>
    <w:rsid w:val="00EC7E22"/>
    <w:rsid w:val="00ED0FF1"/>
    <w:rsid w:val="00ED119E"/>
    <w:rsid w:val="00ED257C"/>
    <w:rsid w:val="00ED25FA"/>
    <w:rsid w:val="00ED27EB"/>
    <w:rsid w:val="00ED28EB"/>
    <w:rsid w:val="00ED33BE"/>
    <w:rsid w:val="00ED389D"/>
    <w:rsid w:val="00ED3C5E"/>
    <w:rsid w:val="00ED46DC"/>
    <w:rsid w:val="00ED4C13"/>
    <w:rsid w:val="00ED550A"/>
    <w:rsid w:val="00ED691A"/>
    <w:rsid w:val="00ED6A44"/>
    <w:rsid w:val="00ED72F1"/>
    <w:rsid w:val="00ED7CBE"/>
    <w:rsid w:val="00ED7EDA"/>
    <w:rsid w:val="00ED7F41"/>
    <w:rsid w:val="00EE00E6"/>
    <w:rsid w:val="00EE0CE3"/>
    <w:rsid w:val="00EE1391"/>
    <w:rsid w:val="00EE1579"/>
    <w:rsid w:val="00EE17EA"/>
    <w:rsid w:val="00EE1A0B"/>
    <w:rsid w:val="00EE1C53"/>
    <w:rsid w:val="00EE2674"/>
    <w:rsid w:val="00EE2AD3"/>
    <w:rsid w:val="00EE2F00"/>
    <w:rsid w:val="00EE47F9"/>
    <w:rsid w:val="00EE5BAA"/>
    <w:rsid w:val="00EE62F1"/>
    <w:rsid w:val="00EE6338"/>
    <w:rsid w:val="00EE6399"/>
    <w:rsid w:val="00EF1B02"/>
    <w:rsid w:val="00EF2179"/>
    <w:rsid w:val="00EF24B7"/>
    <w:rsid w:val="00EF2B89"/>
    <w:rsid w:val="00EF3585"/>
    <w:rsid w:val="00EF37A2"/>
    <w:rsid w:val="00EF3A1E"/>
    <w:rsid w:val="00EF3BAB"/>
    <w:rsid w:val="00EF49CE"/>
    <w:rsid w:val="00EF5800"/>
    <w:rsid w:val="00EF6997"/>
    <w:rsid w:val="00EF6B36"/>
    <w:rsid w:val="00EF6EAA"/>
    <w:rsid w:val="00EF783D"/>
    <w:rsid w:val="00F00009"/>
    <w:rsid w:val="00F003DF"/>
    <w:rsid w:val="00F00651"/>
    <w:rsid w:val="00F018B8"/>
    <w:rsid w:val="00F01C51"/>
    <w:rsid w:val="00F02D56"/>
    <w:rsid w:val="00F03132"/>
    <w:rsid w:val="00F032E8"/>
    <w:rsid w:val="00F03981"/>
    <w:rsid w:val="00F04EE5"/>
    <w:rsid w:val="00F051BF"/>
    <w:rsid w:val="00F05B1D"/>
    <w:rsid w:val="00F07023"/>
    <w:rsid w:val="00F070A5"/>
    <w:rsid w:val="00F07183"/>
    <w:rsid w:val="00F07665"/>
    <w:rsid w:val="00F07C13"/>
    <w:rsid w:val="00F10563"/>
    <w:rsid w:val="00F105F4"/>
    <w:rsid w:val="00F12F1E"/>
    <w:rsid w:val="00F13190"/>
    <w:rsid w:val="00F133FA"/>
    <w:rsid w:val="00F1376D"/>
    <w:rsid w:val="00F14355"/>
    <w:rsid w:val="00F14BC7"/>
    <w:rsid w:val="00F14E3A"/>
    <w:rsid w:val="00F16347"/>
    <w:rsid w:val="00F16C27"/>
    <w:rsid w:val="00F16CEB"/>
    <w:rsid w:val="00F17533"/>
    <w:rsid w:val="00F17C6E"/>
    <w:rsid w:val="00F17DF2"/>
    <w:rsid w:val="00F203A4"/>
    <w:rsid w:val="00F20888"/>
    <w:rsid w:val="00F2193B"/>
    <w:rsid w:val="00F21A2F"/>
    <w:rsid w:val="00F22169"/>
    <w:rsid w:val="00F23031"/>
    <w:rsid w:val="00F23832"/>
    <w:rsid w:val="00F240AE"/>
    <w:rsid w:val="00F2465A"/>
    <w:rsid w:val="00F24C58"/>
    <w:rsid w:val="00F25611"/>
    <w:rsid w:val="00F2598A"/>
    <w:rsid w:val="00F2613B"/>
    <w:rsid w:val="00F26C80"/>
    <w:rsid w:val="00F27C70"/>
    <w:rsid w:val="00F27E43"/>
    <w:rsid w:val="00F3008E"/>
    <w:rsid w:val="00F300EB"/>
    <w:rsid w:val="00F3014A"/>
    <w:rsid w:val="00F30F3F"/>
    <w:rsid w:val="00F3110B"/>
    <w:rsid w:val="00F325E9"/>
    <w:rsid w:val="00F32D4F"/>
    <w:rsid w:val="00F35311"/>
    <w:rsid w:val="00F35364"/>
    <w:rsid w:val="00F35B78"/>
    <w:rsid w:val="00F35D97"/>
    <w:rsid w:val="00F3608F"/>
    <w:rsid w:val="00F36243"/>
    <w:rsid w:val="00F36B95"/>
    <w:rsid w:val="00F37273"/>
    <w:rsid w:val="00F372A2"/>
    <w:rsid w:val="00F372C7"/>
    <w:rsid w:val="00F40BDF"/>
    <w:rsid w:val="00F40E7C"/>
    <w:rsid w:val="00F418CC"/>
    <w:rsid w:val="00F41905"/>
    <w:rsid w:val="00F426E6"/>
    <w:rsid w:val="00F43EF2"/>
    <w:rsid w:val="00F447C8"/>
    <w:rsid w:val="00F44AC5"/>
    <w:rsid w:val="00F453B0"/>
    <w:rsid w:val="00F458A1"/>
    <w:rsid w:val="00F45D93"/>
    <w:rsid w:val="00F46148"/>
    <w:rsid w:val="00F46992"/>
    <w:rsid w:val="00F4774A"/>
    <w:rsid w:val="00F479CA"/>
    <w:rsid w:val="00F47E35"/>
    <w:rsid w:val="00F5048E"/>
    <w:rsid w:val="00F5074C"/>
    <w:rsid w:val="00F515AD"/>
    <w:rsid w:val="00F51B4C"/>
    <w:rsid w:val="00F5221D"/>
    <w:rsid w:val="00F526F6"/>
    <w:rsid w:val="00F52768"/>
    <w:rsid w:val="00F528EF"/>
    <w:rsid w:val="00F530BA"/>
    <w:rsid w:val="00F54247"/>
    <w:rsid w:val="00F54AE1"/>
    <w:rsid w:val="00F54CCA"/>
    <w:rsid w:val="00F54D86"/>
    <w:rsid w:val="00F551E4"/>
    <w:rsid w:val="00F555CB"/>
    <w:rsid w:val="00F5725D"/>
    <w:rsid w:val="00F576FC"/>
    <w:rsid w:val="00F615EC"/>
    <w:rsid w:val="00F62183"/>
    <w:rsid w:val="00F621A9"/>
    <w:rsid w:val="00F62228"/>
    <w:rsid w:val="00F62288"/>
    <w:rsid w:val="00F62A41"/>
    <w:rsid w:val="00F62B99"/>
    <w:rsid w:val="00F62EBE"/>
    <w:rsid w:val="00F62F41"/>
    <w:rsid w:val="00F62FB2"/>
    <w:rsid w:val="00F631CC"/>
    <w:rsid w:val="00F63408"/>
    <w:rsid w:val="00F637E1"/>
    <w:rsid w:val="00F63ED6"/>
    <w:rsid w:val="00F64722"/>
    <w:rsid w:val="00F656DB"/>
    <w:rsid w:val="00F659DC"/>
    <w:rsid w:val="00F6710B"/>
    <w:rsid w:val="00F67439"/>
    <w:rsid w:val="00F717A1"/>
    <w:rsid w:val="00F722FD"/>
    <w:rsid w:val="00F73869"/>
    <w:rsid w:val="00F7450E"/>
    <w:rsid w:val="00F7462B"/>
    <w:rsid w:val="00F74932"/>
    <w:rsid w:val="00F75339"/>
    <w:rsid w:val="00F754ED"/>
    <w:rsid w:val="00F7587F"/>
    <w:rsid w:val="00F75B57"/>
    <w:rsid w:val="00F75D6E"/>
    <w:rsid w:val="00F76071"/>
    <w:rsid w:val="00F76258"/>
    <w:rsid w:val="00F771E4"/>
    <w:rsid w:val="00F772B0"/>
    <w:rsid w:val="00F7792F"/>
    <w:rsid w:val="00F77DF7"/>
    <w:rsid w:val="00F81867"/>
    <w:rsid w:val="00F81A41"/>
    <w:rsid w:val="00F81B2A"/>
    <w:rsid w:val="00F81B49"/>
    <w:rsid w:val="00F8242B"/>
    <w:rsid w:val="00F83585"/>
    <w:rsid w:val="00F83E78"/>
    <w:rsid w:val="00F84150"/>
    <w:rsid w:val="00F84679"/>
    <w:rsid w:val="00F84861"/>
    <w:rsid w:val="00F84989"/>
    <w:rsid w:val="00F84E34"/>
    <w:rsid w:val="00F84EA9"/>
    <w:rsid w:val="00F85A0F"/>
    <w:rsid w:val="00F85EBE"/>
    <w:rsid w:val="00F8628A"/>
    <w:rsid w:val="00F863ED"/>
    <w:rsid w:val="00F864CC"/>
    <w:rsid w:val="00F8722E"/>
    <w:rsid w:val="00F8773E"/>
    <w:rsid w:val="00F904D5"/>
    <w:rsid w:val="00F90DEE"/>
    <w:rsid w:val="00F90E09"/>
    <w:rsid w:val="00F913EB"/>
    <w:rsid w:val="00F914C9"/>
    <w:rsid w:val="00F920FA"/>
    <w:rsid w:val="00F92A67"/>
    <w:rsid w:val="00F92E3D"/>
    <w:rsid w:val="00F9381E"/>
    <w:rsid w:val="00F940C2"/>
    <w:rsid w:val="00F94E76"/>
    <w:rsid w:val="00F95DE9"/>
    <w:rsid w:val="00F961FA"/>
    <w:rsid w:val="00F97016"/>
    <w:rsid w:val="00F9713C"/>
    <w:rsid w:val="00F97B8C"/>
    <w:rsid w:val="00FA0DF6"/>
    <w:rsid w:val="00FA1059"/>
    <w:rsid w:val="00FA1355"/>
    <w:rsid w:val="00FA1517"/>
    <w:rsid w:val="00FA1907"/>
    <w:rsid w:val="00FA195B"/>
    <w:rsid w:val="00FA19E1"/>
    <w:rsid w:val="00FA503E"/>
    <w:rsid w:val="00FA5098"/>
    <w:rsid w:val="00FA5645"/>
    <w:rsid w:val="00FA5E28"/>
    <w:rsid w:val="00FA69CB"/>
    <w:rsid w:val="00FA76ED"/>
    <w:rsid w:val="00FA7774"/>
    <w:rsid w:val="00FB0996"/>
    <w:rsid w:val="00FB0AD6"/>
    <w:rsid w:val="00FB2B72"/>
    <w:rsid w:val="00FB3950"/>
    <w:rsid w:val="00FB44A8"/>
    <w:rsid w:val="00FB46F7"/>
    <w:rsid w:val="00FB4D50"/>
    <w:rsid w:val="00FB6424"/>
    <w:rsid w:val="00FB696E"/>
    <w:rsid w:val="00FB72DD"/>
    <w:rsid w:val="00FB7EAC"/>
    <w:rsid w:val="00FC0120"/>
    <w:rsid w:val="00FC03DC"/>
    <w:rsid w:val="00FC051C"/>
    <w:rsid w:val="00FC068D"/>
    <w:rsid w:val="00FC0E3A"/>
    <w:rsid w:val="00FC18B0"/>
    <w:rsid w:val="00FC1F64"/>
    <w:rsid w:val="00FC2C08"/>
    <w:rsid w:val="00FC34A4"/>
    <w:rsid w:val="00FC5529"/>
    <w:rsid w:val="00FC57F8"/>
    <w:rsid w:val="00FC5A44"/>
    <w:rsid w:val="00FC5C9D"/>
    <w:rsid w:val="00FC683F"/>
    <w:rsid w:val="00FC7A51"/>
    <w:rsid w:val="00FC7B9F"/>
    <w:rsid w:val="00FC7BF9"/>
    <w:rsid w:val="00FD0043"/>
    <w:rsid w:val="00FD08E4"/>
    <w:rsid w:val="00FD0C81"/>
    <w:rsid w:val="00FD13D2"/>
    <w:rsid w:val="00FD1A17"/>
    <w:rsid w:val="00FD1CAC"/>
    <w:rsid w:val="00FD3488"/>
    <w:rsid w:val="00FD35FA"/>
    <w:rsid w:val="00FD4101"/>
    <w:rsid w:val="00FD42B3"/>
    <w:rsid w:val="00FD732E"/>
    <w:rsid w:val="00FD7555"/>
    <w:rsid w:val="00FE0409"/>
    <w:rsid w:val="00FE0BF2"/>
    <w:rsid w:val="00FE0DFD"/>
    <w:rsid w:val="00FE1E89"/>
    <w:rsid w:val="00FE2391"/>
    <w:rsid w:val="00FE3367"/>
    <w:rsid w:val="00FE3A3C"/>
    <w:rsid w:val="00FE3EA2"/>
    <w:rsid w:val="00FE43AB"/>
    <w:rsid w:val="00FE446E"/>
    <w:rsid w:val="00FE517A"/>
    <w:rsid w:val="00FE5418"/>
    <w:rsid w:val="00FE6676"/>
    <w:rsid w:val="00FE6A3B"/>
    <w:rsid w:val="00FE71AB"/>
    <w:rsid w:val="00FE7782"/>
    <w:rsid w:val="00FE78BA"/>
    <w:rsid w:val="00FE7949"/>
    <w:rsid w:val="00FE7F6D"/>
    <w:rsid w:val="00FF05A5"/>
    <w:rsid w:val="00FF0A7C"/>
    <w:rsid w:val="00FF1100"/>
    <w:rsid w:val="00FF27B6"/>
    <w:rsid w:val="00FF311D"/>
    <w:rsid w:val="00FF35F8"/>
    <w:rsid w:val="00FF3FB0"/>
    <w:rsid w:val="00FF4A06"/>
    <w:rsid w:val="00FF4A7E"/>
    <w:rsid w:val="00FF4AC0"/>
    <w:rsid w:val="00FF4B8C"/>
    <w:rsid w:val="00FF4B92"/>
    <w:rsid w:val="00FF5F65"/>
    <w:rsid w:val="00FF680E"/>
    <w:rsid w:val="00FF6963"/>
    <w:rsid w:val="00FF786D"/>
    <w:rsid w:val="00FF7EAD"/>
    <w:rsid w:val="3F4053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15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widowControl/>
      <w:jc w:val="left"/>
    </w:pPr>
    <w:rPr>
      <w:sz w:val="18"/>
      <w:szCs w:val="12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Balloon Text"/>
    <w:basedOn w:val="1"/>
    <w:link w:val="41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widowControl/>
      <w:spacing w:before="63" w:after="63"/>
      <w:jc w:val="left"/>
    </w:pPr>
    <w:rPr>
      <w:rFonts w:cs="宋体"/>
      <w:color w:val="auto"/>
      <w:kern w:val="0"/>
      <w:sz w:val="24"/>
      <w:szCs w:val="24"/>
    </w:rPr>
  </w:style>
  <w:style w:type="paragraph" w:styleId="14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qFormat/>
    <w:uiPriority w:val="99"/>
    <w:rPr>
      <w:color w:val="999999"/>
      <w:u w:val="single"/>
    </w:rPr>
  </w:style>
  <w:style w:type="character" w:styleId="18">
    <w:name w:val="Hyperlink"/>
    <w:qFormat/>
    <w:uiPriority w:val="99"/>
    <w:rPr>
      <w:color w:val="006666"/>
      <w:u w:val="singl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Theme"/>
    <w:basedOn w:val="19"/>
    <w:qFormat/>
    <w:uiPriority w:val="0"/>
    <w:pPr>
      <w:widowControl w:val="0"/>
      <w:jc w:val="both"/>
    </w:pPr>
    <w:tblPr>
      <w:tblBorders>
        <w:top w:val="single" w:color="99CCCC" w:sz="4" w:space="0"/>
        <w:left w:val="single" w:color="99CCCC" w:sz="4" w:space="0"/>
        <w:bottom w:val="single" w:color="99CCCC" w:sz="4" w:space="0"/>
        <w:right w:val="single" w:color="99CCCC" w:sz="4" w:space="0"/>
        <w:insideH w:val="single" w:color="99CCCC" w:sz="4" w:space="0"/>
        <w:insideV w:val="single" w:color="99CCC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Table Text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hAnsi="Book Antiqua"/>
      <w:kern w:val="0"/>
      <w:sz w:val="16"/>
    </w:rPr>
  </w:style>
  <w:style w:type="paragraph" w:customStyle="1" w:styleId="23">
    <w:name w:val="Table Heading"/>
    <w:basedOn w:val="22"/>
    <w:qFormat/>
    <w:uiPriority w:val="0"/>
    <w:pPr>
      <w:spacing w:before="120" w:after="120"/>
    </w:pPr>
    <w:rPr>
      <w:b/>
    </w:rPr>
  </w:style>
  <w:style w:type="paragraph" w:customStyle="1" w:styleId="24">
    <w:name w:val="Char Char Char Char Char Char Char Char Char Char Char1 Char Char Char"/>
    <w:basedOn w:val="1"/>
    <w:uiPriority w:val="0"/>
    <w:rPr>
      <w:rFonts w:ascii="Tahoma" w:hAnsi="Tahoma"/>
      <w:sz w:val="24"/>
      <w:szCs w:val="24"/>
    </w:rPr>
  </w:style>
  <w:style w:type="character" w:customStyle="1" w:styleId="25">
    <w:name w:val="autosizeshow1"/>
    <w:basedOn w:val="15"/>
    <w:qFormat/>
    <w:uiPriority w:val="0"/>
  </w:style>
  <w:style w:type="character" w:customStyle="1" w:styleId="26">
    <w:name w:val="omitted"/>
    <w:basedOn w:val="15"/>
    <w:qFormat/>
    <w:uiPriority w:val="0"/>
  </w:style>
  <w:style w:type="character" w:customStyle="1" w:styleId="27">
    <w:name w:val="left"/>
    <w:basedOn w:val="15"/>
    <w:qFormat/>
    <w:uiPriority w:val="0"/>
  </w:style>
  <w:style w:type="character" w:customStyle="1" w:styleId="28">
    <w:name w:val="center"/>
    <w:basedOn w:val="15"/>
    <w:qFormat/>
    <w:uiPriority w:val="0"/>
  </w:style>
  <w:style w:type="paragraph" w:customStyle="1" w:styleId="29">
    <w:name w:val="HTML Top of Form"/>
    <w:basedOn w:val="1"/>
    <w:next w:val="1"/>
    <w:link w:val="30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color w:val="auto"/>
      <w:kern w:val="0"/>
      <w:sz w:val="16"/>
      <w:szCs w:val="16"/>
    </w:rPr>
  </w:style>
  <w:style w:type="character" w:customStyle="1" w:styleId="30">
    <w:name w:val="z-窗体顶端 Char"/>
    <w:link w:val="29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31">
    <w:name w:val="HTML Bottom of Form"/>
    <w:basedOn w:val="1"/>
    <w:next w:val="1"/>
    <w:link w:val="32"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color w:val="auto"/>
      <w:kern w:val="0"/>
      <w:sz w:val="16"/>
      <w:szCs w:val="16"/>
    </w:rPr>
  </w:style>
  <w:style w:type="character" w:customStyle="1" w:styleId="32">
    <w:name w:val="z-窗体底端 Char"/>
    <w:link w:val="31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paragraph" w:customStyle="1" w:styleId="3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character" w:customStyle="1" w:styleId="35">
    <w:name w:val="标题 Char"/>
    <w:link w:val="14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paragraph" w:customStyle="1" w:styleId="36">
    <w:name w:val="缺省文本"/>
    <w:basedOn w:val="1"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37">
    <w:name w:val="EY Cover Title"/>
    <w:basedOn w:val="1"/>
    <w:next w:val="1"/>
    <w:uiPriority w:val="0"/>
    <w:pPr>
      <w:widowControl/>
      <w:jc w:val="right"/>
      <w:outlineLvl w:val="0"/>
    </w:pPr>
    <w:rPr>
      <w:rFonts w:ascii="EYInterstate Light" w:hAnsi="EYInterstate Light"/>
      <w:b/>
      <w:color w:val="7F7E82"/>
      <w:kern w:val="12"/>
      <w:sz w:val="28"/>
      <w:szCs w:val="24"/>
      <w:lang w:val="en-GB" w:eastAsia="en-US"/>
    </w:rPr>
  </w:style>
  <w:style w:type="character" w:customStyle="1" w:styleId="38">
    <w:name w:val="Highlighted Variable"/>
    <w:basedOn w:val="15"/>
    <w:uiPriority w:val="0"/>
    <w:rPr>
      <w:rFonts w:ascii="宋体" w:hAnsi="宋体" w:eastAsia="宋体"/>
      <w:color w:val="0000FF"/>
      <w:sz w:val="21"/>
    </w:rPr>
  </w:style>
  <w:style w:type="paragraph" w:customStyle="1" w:styleId="39">
    <w:name w:val="No Spacing"/>
    <w:link w:val="4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0">
    <w:name w:val="无间隔 Char"/>
    <w:basedOn w:val="15"/>
    <w:link w:val="39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41">
    <w:name w:val="批注框文本 Char"/>
    <w:basedOn w:val="15"/>
    <w:link w:val="10"/>
    <w:uiPriority w:val="0"/>
    <w:rPr>
      <w:rFonts w:ascii="宋体" w:hAnsi="宋体"/>
      <w:color w:val="000000"/>
      <w:kern w:val="2"/>
      <w:sz w:val="18"/>
      <w:szCs w:val="18"/>
    </w:rPr>
  </w:style>
  <w:style w:type="paragraph" w:customStyle="1" w:styleId="42">
    <w:name w:val="List Paragraph"/>
    <w:basedOn w:val="1"/>
    <w:qFormat/>
    <w:uiPriority w:val="34"/>
    <w:pPr>
      <w:widowControl/>
      <w:ind w:firstLine="420" w:firstLineChars="200"/>
      <w:jc w:val="left"/>
    </w:pPr>
    <w:rPr>
      <w:rFonts w:cs="宋体"/>
      <w:color w:val="auto"/>
      <w:kern w:val="0"/>
      <w:sz w:val="24"/>
      <w:szCs w:val="24"/>
    </w:rPr>
  </w:style>
  <w:style w:type="character" w:customStyle="1" w:styleId="43">
    <w:name w:val="style21"/>
    <w:basedOn w:val="15"/>
    <w:uiPriority w:val="0"/>
    <w:rPr>
      <w:color w:val="4D4D4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21;&#23431;&#65288;&#35831;&#21247;&#21024;&#65289;\2008&#24180;&#24037;&#20316;\&#27969;&#31243;&#24037;&#20316;\&#27969;&#31243;&#26816;&#26597;&#21644;&#35780;&#20215;\&#35774;&#35745;&#21464;&#26356;&#27969;&#31243;\&#37327;&#20135;&#21069;&#35774;&#35745;&#21464;&#26356;&#27969;&#31243;\&#37327;&#20135;&#21069;&#35774;&#35745;&#21464;&#26356;&#25511;&#21046;&#27969;&#31243;&#26816;&#26597;&#25253;&#21578;080418\&#37327;&#20135;&#21069;&#35774;&#35745;&#21464;&#26356;&#25511;&#21046;&#27969;&#31243;&#26816;&#26597;&#25253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94DF7-7F4E-4114-9C7C-C9195E9D2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量产前设计变更控制流程检查报告</Template>
  <Company>chana</Company>
  <Pages>3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2017-01-20T03:17:00Z</dcterms:created>
  <dc:creator>唐杰</dc:creator>
  <cp:lastModifiedBy>X·H</cp:lastModifiedBy>
  <cp:lastPrinted>2016-04-20T07:47:00Z</cp:lastPrinted>
  <dcterms:modified xsi:type="dcterms:W3CDTF">2017-03-13T07:33:18Z</dcterms:modified>
  <dc:title>量产前设计变更控制流程检查报告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glacier 011</vt:lpwstr>
  </property>
  <property fmtid="{D5CDD505-2E9C-101B-9397-08002B2CF9AE}" pid="3" name="KSOProductBuildVer">
    <vt:lpwstr>2052-10.1.0.6135</vt:lpwstr>
  </property>
</Properties>
</file>